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FC08" w14:textId="77777777" w:rsidR="009E2932" w:rsidRPr="00037442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037442">
        <w:rPr>
          <w:rFonts w:asciiTheme="majorHAnsi" w:eastAsia="Arial" w:hAnsiTheme="majorHAnsi" w:cstheme="majorHAnsi"/>
        </w:rPr>
        <w:t xml:space="preserve">[Votre </w:t>
      </w:r>
      <w:r w:rsidRPr="00037442">
        <w:rPr>
          <w:rFonts w:asciiTheme="majorHAnsi" w:eastAsia="Arial" w:hAnsiTheme="majorHAnsi" w:cstheme="majorHAnsi"/>
          <w:bCs/>
          <w:lang w:val="fr-CH"/>
        </w:rPr>
        <w:t>Prénom</w:t>
      </w:r>
      <w:r w:rsidRPr="00037442">
        <w:rPr>
          <w:rFonts w:asciiTheme="majorHAnsi" w:eastAsia="Arial" w:hAnsiTheme="majorHAnsi" w:cstheme="majorHAnsi"/>
        </w:rPr>
        <w:t>]</w:t>
      </w:r>
      <w:r w:rsidRPr="00037442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037442">
        <w:rPr>
          <w:rFonts w:asciiTheme="majorHAnsi" w:eastAsia="Arial" w:hAnsiTheme="majorHAnsi" w:cstheme="majorHAnsi"/>
        </w:rPr>
        <w:t xml:space="preserve">[Votre </w:t>
      </w:r>
      <w:r w:rsidRPr="00037442">
        <w:rPr>
          <w:rFonts w:asciiTheme="majorHAnsi" w:eastAsia="Arial" w:hAnsiTheme="majorHAnsi" w:cstheme="majorHAnsi"/>
          <w:bCs/>
          <w:lang w:val="fr-CH"/>
        </w:rPr>
        <w:t>Nom</w:t>
      </w:r>
      <w:r w:rsidRPr="00037442">
        <w:rPr>
          <w:rFonts w:asciiTheme="majorHAnsi" w:eastAsia="Arial" w:hAnsiTheme="majorHAnsi" w:cstheme="majorHAnsi"/>
        </w:rPr>
        <w:t>]</w:t>
      </w:r>
    </w:p>
    <w:p w14:paraId="3BC0AE53" w14:textId="77777777" w:rsidR="009E2932" w:rsidRPr="00037442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037442">
        <w:rPr>
          <w:rFonts w:asciiTheme="majorHAnsi" w:eastAsia="Arial" w:hAnsiTheme="majorHAnsi" w:cstheme="majorHAnsi"/>
        </w:rPr>
        <w:t xml:space="preserve">[Votre </w:t>
      </w:r>
      <w:r w:rsidRPr="00037442">
        <w:rPr>
          <w:rFonts w:asciiTheme="majorHAnsi" w:eastAsia="Arial" w:hAnsiTheme="majorHAnsi" w:cstheme="majorHAnsi"/>
          <w:bCs/>
          <w:lang w:val="fr-CH"/>
        </w:rPr>
        <w:t>Adresse</w:t>
      </w:r>
      <w:r w:rsidRPr="00037442">
        <w:rPr>
          <w:rFonts w:asciiTheme="majorHAnsi" w:eastAsia="Arial" w:hAnsiTheme="majorHAnsi" w:cstheme="majorHAnsi"/>
        </w:rPr>
        <w:t>]</w:t>
      </w:r>
    </w:p>
    <w:p w14:paraId="69EC83E3" w14:textId="77777777" w:rsidR="009E2932" w:rsidRPr="00037442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</w:t>
      </w:r>
      <w:r w:rsidRPr="00037442">
        <w:rPr>
          <w:rFonts w:asciiTheme="majorHAnsi" w:eastAsia="Arial" w:hAnsiTheme="majorHAnsi" w:cstheme="majorHAnsi"/>
          <w:bCs/>
          <w:lang w:val="fr-CH"/>
        </w:rPr>
        <w:t>NPA</w:t>
      </w:r>
      <w:r w:rsidRPr="00037442">
        <w:rPr>
          <w:rFonts w:asciiTheme="majorHAnsi" w:eastAsia="Arial" w:hAnsiTheme="majorHAnsi" w:cstheme="majorHAnsi"/>
        </w:rPr>
        <w:t>]</w:t>
      </w:r>
      <w:r w:rsidRPr="00037442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037442">
        <w:rPr>
          <w:rFonts w:asciiTheme="majorHAnsi" w:eastAsia="Arial" w:hAnsiTheme="majorHAnsi" w:cstheme="majorHAnsi"/>
        </w:rPr>
        <w:t>[</w:t>
      </w:r>
      <w:r w:rsidRPr="00037442">
        <w:rPr>
          <w:rFonts w:asciiTheme="majorHAnsi" w:eastAsia="Arial" w:hAnsiTheme="majorHAnsi" w:cstheme="majorHAnsi"/>
          <w:bCs/>
          <w:lang w:val="fr-CH"/>
        </w:rPr>
        <w:t>Ville</w:t>
      </w:r>
      <w:r w:rsidRPr="00037442">
        <w:rPr>
          <w:rFonts w:asciiTheme="majorHAnsi" w:eastAsia="Arial" w:hAnsiTheme="majorHAnsi" w:cstheme="majorHAnsi"/>
        </w:rPr>
        <w:t>]</w:t>
      </w:r>
    </w:p>
    <w:p w14:paraId="16728090" w14:textId="664089D4" w:rsidR="00472477" w:rsidRPr="00037442" w:rsidRDefault="00472477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037442">
        <w:rPr>
          <w:rFonts w:asciiTheme="majorHAnsi" w:eastAsia="Arial" w:hAnsiTheme="majorHAnsi" w:cstheme="majorHAnsi"/>
        </w:rPr>
        <w:t>[</w:t>
      </w:r>
      <w:r w:rsidRPr="00037442">
        <w:rPr>
          <w:rFonts w:asciiTheme="majorHAnsi" w:eastAsia="Arial" w:hAnsiTheme="majorHAnsi" w:cstheme="majorHAnsi"/>
          <w:bCs/>
          <w:lang w:val="fr-CH"/>
        </w:rPr>
        <w:t>Numéro de téléphone</w:t>
      </w:r>
      <w:r w:rsidRPr="00037442">
        <w:rPr>
          <w:rFonts w:asciiTheme="majorHAnsi" w:eastAsia="Arial" w:hAnsiTheme="majorHAnsi" w:cstheme="majorHAnsi"/>
        </w:rPr>
        <w:t>]</w:t>
      </w:r>
    </w:p>
    <w:p w14:paraId="318C7E39" w14:textId="77777777" w:rsidR="009E2932" w:rsidRPr="00037442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39B288A0" w14:textId="52C4DC62" w:rsidR="00FF1B9D" w:rsidRPr="00037442" w:rsidRDefault="00FF1B9D" w:rsidP="00FF1B9D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[Nom du·de la conseillier·ère]</w:t>
      </w:r>
    </w:p>
    <w:p w14:paraId="6953BE40" w14:textId="466883D1" w:rsidR="009E2932" w:rsidRPr="00037442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 xml:space="preserve">[Nom </w:t>
      </w:r>
      <w:r w:rsidR="00FF1B9D" w:rsidRPr="00037442">
        <w:rPr>
          <w:rFonts w:asciiTheme="majorHAnsi" w:eastAsia="Arial" w:hAnsiTheme="majorHAnsi" w:cstheme="majorHAnsi"/>
        </w:rPr>
        <w:t>de la banque</w:t>
      </w:r>
      <w:r w:rsidRPr="00037442">
        <w:rPr>
          <w:rFonts w:asciiTheme="majorHAnsi" w:eastAsia="Arial" w:hAnsiTheme="majorHAnsi" w:cstheme="majorHAnsi"/>
        </w:rPr>
        <w:t>]</w:t>
      </w:r>
    </w:p>
    <w:p w14:paraId="4CB6924A" w14:textId="38A4441B" w:rsidR="009E2932" w:rsidRPr="00037442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 xml:space="preserve">[Adresse </w:t>
      </w:r>
      <w:r w:rsidR="00FF1B9D" w:rsidRPr="00037442">
        <w:rPr>
          <w:rFonts w:asciiTheme="majorHAnsi" w:eastAsia="Arial" w:hAnsiTheme="majorHAnsi" w:cstheme="majorHAnsi"/>
        </w:rPr>
        <w:t>de la banque</w:t>
      </w:r>
      <w:r w:rsidRPr="00037442">
        <w:rPr>
          <w:rFonts w:asciiTheme="majorHAnsi" w:eastAsia="Arial" w:hAnsiTheme="majorHAnsi" w:cstheme="majorHAnsi"/>
        </w:rPr>
        <w:t>]</w:t>
      </w:r>
    </w:p>
    <w:p w14:paraId="1316F016" w14:textId="77777777" w:rsidR="009E2932" w:rsidRPr="00037442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[NPA] [Ville]</w:t>
      </w:r>
    </w:p>
    <w:p w14:paraId="72052F3E" w14:textId="77777777" w:rsidR="009E2932" w:rsidRPr="00037442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4BF240A7" w14:textId="77777777" w:rsidR="009E2932" w:rsidRPr="00037442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[Ville], le [date]</w:t>
      </w:r>
    </w:p>
    <w:p w14:paraId="27A72C7F" w14:textId="77777777" w:rsidR="009E2932" w:rsidRPr="00037442" w:rsidRDefault="009E2932" w:rsidP="009E2932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5362D835" w14:textId="77777777" w:rsidR="009E2932" w:rsidRPr="00037442" w:rsidRDefault="009E2932" w:rsidP="009E2932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120D3B74" w14:textId="77777777" w:rsidR="009E2932" w:rsidRPr="00037442" w:rsidRDefault="009E2932" w:rsidP="009E2932">
      <w:pPr>
        <w:rPr>
          <w:rFonts w:eastAsia="Arial"/>
          <w:lang w:val="fr-CH"/>
        </w:rPr>
      </w:pPr>
    </w:p>
    <w:p w14:paraId="123D4341" w14:textId="1ACDDD30" w:rsidR="00037442" w:rsidRPr="00037442" w:rsidRDefault="00037442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bCs/>
          <w:lang w:val="fr-CH"/>
        </w:rPr>
      </w:pPr>
      <w:bookmarkStart w:id="0" w:name="_Hlk178064192"/>
      <w:r w:rsidRPr="00037442">
        <w:rPr>
          <w:rFonts w:asciiTheme="majorHAnsi" w:eastAsia="Arial" w:hAnsiTheme="majorHAnsi" w:cstheme="majorHAnsi"/>
          <w:b/>
          <w:bCs/>
          <w:lang w:val="fr-CH"/>
        </w:rPr>
        <w:t xml:space="preserve">Annonce du </w:t>
      </w:r>
      <w:r w:rsidRPr="00037442">
        <w:rPr>
          <w:rFonts w:asciiTheme="majorHAnsi" w:hAnsiTheme="majorHAnsi" w:cstheme="majorHAnsi"/>
          <w:b/>
          <w:bCs/>
          <w:lang w:val="fr-CH"/>
        </w:rPr>
        <w:t xml:space="preserve">décès de </w:t>
      </w:r>
      <w:r w:rsidRPr="00037442">
        <w:rPr>
          <w:rFonts w:asciiTheme="majorHAnsi" w:eastAsia="Arial" w:hAnsiTheme="majorHAnsi" w:cstheme="majorHAnsi"/>
          <w:b/>
          <w:bCs/>
          <w:lang w:val="fr-CH"/>
        </w:rPr>
        <w:t xml:space="preserve">Monsieur / Madame </w:t>
      </w:r>
      <w:bookmarkStart w:id="1" w:name="_Hlk177032124"/>
      <w:r w:rsidRPr="00037442">
        <w:rPr>
          <w:rFonts w:asciiTheme="majorHAnsi" w:eastAsia="Arial" w:hAnsiTheme="majorHAnsi" w:cstheme="majorHAnsi"/>
          <w:b/>
          <w:bCs/>
          <w:lang w:val="fr-CH"/>
        </w:rPr>
        <w:t>[Prénom]</w:t>
      </w:r>
      <w:r w:rsidRPr="00037442">
        <w:rPr>
          <w:rFonts w:asciiTheme="majorHAnsi" w:hAnsiTheme="majorHAnsi" w:cstheme="majorHAnsi"/>
          <w:b/>
          <w:bCs/>
          <w:lang w:val="fr-CH"/>
        </w:rPr>
        <w:t xml:space="preserve"> [</w:t>
      </w:r>
      <w:r w:rsidRPr="00037442">
        <w:rPr>
          <w:rFonts w:asciiTheme="majorHAnsi" w:eastAsia="Arial" w:hAnsiTheme="majorHAnsi" w:cstheme="majorHAnsi"/>
          <w:b/>
          <w:bCs/>
          <w:lang w:val="fr-CH"/>
        </w:rPr>
        <w:t>Nom</w:t>
      </w:r>
      <w:r w:rsidRPr="00037442">
        <w:rPr>
          <w:rFonts w:asciiTheme="majorHAnsi" w:hAnsiTheme="majorHAnsi" w:cstheme="majorHAnsi"/>
          <w:b/>
          <w:bCs/>
          <w:lang w:val="fr-CH"/>
        </w:rPr>
        <w:t xml:space="preserve">] </w:t>
      </w:r>
      <w:bookmarkEnd w:id="1"/>
      <w:r w:rsidR="009E2CAE">
        <w:rPr>
          <w:rFonts w:asciiTheme="majorHAnsi" w:hAnsiTheme="majorHAnsi" w:cstheme="majorHAnsi"/>
          <w:b/>
          <w:bCs/>
          <w:lang w:val="fr-CH"/>
        </w:rPr>
        <w:t>[Date naissance]</w:t>
      </w:r>
    </w:p>
    <w:p w14:paraId="293A5663" w14:textId="24E9539A" w:rsidR="009E2932" w:rsidRPr="00037442" w:rsidRDefault="00A1758C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u w:val="single"/>
          <w:lang w:val="fr-CH"/>
        </w:rPr>
      </w:pPr>
      <w:r w:rsidRPr="00037442">
        <w:rPr>
          <w:rFonts w:asciiTheme="majorHAnsi" w:hAnsiTheme="majorHAnsi" w:cstheme="majorHAnsi"/>
          <w:bCs/>
          <w:lang w:val="fr-CH"/>
        </w:rPr>
        <w:t>Numéro de client</w:t>
      </w:r>
      <w:bookmarkEnd w:id="0"/>
      <w:r w:rsidRPr="00037442">
        <w:rPr>
          <w:rFonts w:asciiTheme="majorHAnsi" w:hAnsiTheme="majorHAnsi" w:cstheme="majorHAnsi"/>
          <w:bCs/>
          <w:lang w:val="fr-CH"/>
        </w:rPr>
        <w:t xml:space="preserve"> / Numéro de compte :</w:t>
      </w:r>
    </w:p>
    <w:p w14:paraId="7AF240D1" w14:textId="77777777" w:rsidR="00A1758C" w:rsidRPr="00037442" w:rsidRDefault="00A1758C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3E10EDA8" w14:textId="77777777" w:rsidR="009E2932" w:rsidRPr="00037442" w:rsidRDefault="009E2932" w:rsidP="005A0ED4">
      <w:pPr>
        <w:tabs>
          <w:tab w:val="left" w:pos="4253"/>
        </w:tabs>
        <w:jc w:val="center"/>
        <w:rPr>
          <w:rFonts w:asciiTheme="majorHAnsi" w:hAnsiTheme="majorHAnsi" w:cstheme="majorHAnsi"/>
          <w:lang w:val="fr-CH"/>
        </w:rPr>
      </w:pPr>
    </w:p>
    <w:p w14:paraId="0FA38AB8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bookmarkStart w:id="2" w:name="_Hlk178064240"/>
      <w:r w:rsidRPr="00037442">
        <w:rPr>
          <w:rStyle w:val="normaltextrun"/>
          <w:rFonts w:asciiTheme="majorHAnsi" w:hAnsiTheme="majorHAnsi" w:cstheme="majorHAnsi"/>
          <w:lang w:val="fr-FR"/>
        </w:rPr>
        <w:t>Madame, Monsieur,</w:t>
      </w:r>
    </w:p>
    <w:p w14:paraId="100D73F0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bookmarkStart w:id="3" w:name="_Hlk177041090"/>
    </w:p>
    <w:p w14:paraId="0DA2949C" w14:textId="57B4F1AC" w:rsidR="002A7602" w:rsidRPr="00037442" w:rsidRDefault="002A7602" w:rsidP="00037442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Par la présente, je vous informe du décès survenu le </w:t>
      </w:r>
      <w:r w:rsidR="00A1758C"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[date du décès], </w:t>
      </w: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de </w:t>
      </w:r>
      <w:r w:rsidR="00A1758C"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[mon / ma, lien de parenté], 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>Monsieur / Madame [Prénom]</w:t>
      </w:r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 w:rsidR="00F11C34" w:rsidRPr="00692363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né·e le [date de naissance de la personne décédée], </w:t>
      </w:r>
      <w:r w:rsidR="00037442"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résidant </w:t>
      </w:r>
      <w:bookmarkStart w:id="4" w:name="_Hlk177032051"/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>[A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>dresse de la personne décédée</w:t>
      </w:r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bookmarkEnd w:id="4"/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NPA</w:t>
      </w:r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037442" w:rsidRPr="00037442">
        <w:rPr>
          <w:rFonts w:asciiTheme="majorHAnsi" w:eastAsia="Arial" w:hAnsiTheme="majorHAnsi" w:cstheme="majorHAnsi"/>
          <w:sz w:val="24"/>
          <w:szCs w:val="24"/>
          <w:lang w:val="fr-CH"/>
        </w:rPr>
        <w:t>Ville</w:t>
      </w:r>
      <w:r w:rsidR="00037442" w:rsidRPr="00037442">
        <w:rPr>
          <w:rFonts w:asciiTheme="majorHAnsi" w:hAnsiTheme="majorHAnsi" w:cstheme="majorHAnsi"/>
          <w:sz w:val="24"/>
          <w:szCs w:val="24"/>
          <w:lang w:val="fr-CH"/>
        </w:rPr>
        <w:t>].</w:t>
      </w:r>
    </w:p>
    <w:bookmarkEnd w:id="2"/>
    <w:bookmarkEnd w:id="3"/>
    <w:p w14:paraId="5D820F98" w14:textId="77777777" w:rsidR="00037442" w:rsidRPr="00037442" w:rsidRDefault="00037442" w:rsidP="00037442">
      <w:pPr>
        <w:pStyle w:val="Salutations1"/>
        <w:tabs>
          <w:tab w:val="left" w:pos="4253"/>
        </w:tabs>
        <w:spacing w:before="0" w:after="0" w:line="240" w:lineRule="auto"/>
        <w:jc w:val="both"/>
        <w:rPr>
          <w:rStyle w:val="normaltextrun"/>
          <w:rFonts w:asciiTheme="majorHAnsi" w:hAnsiTheme="majorHAnsi" w:cstheme="majorHAnsi"/>
          <w:sz w:val="24"/>
          <w:szCs w:val="24"/>
          <w:lang w:val="fr-FR"/>
        </w:rPr>
      </w:pPr>
    </w:p>
    <w:p w14:paraId="312BE124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037442">
        <w:rPr>
          <w:rStyle w:val="normaltextrun"/>
          <w:rFonts w:asciiTheme="majorHAnsi" w:hAnsiTheme="majorHAnsi" w:cstheme="majorHAnsi"/>
          <w:lang w:val="fr-FR"/>
        </w:rPr>
        <w:t>Je vous prie de bien vouloir faire le nécessaire afin de sécuriser les avoirs.</w:t>
      </w:r>
    </w:p>
    <w:p w14:paraId="7B68EBF4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0330F398" w14:textId="66AB400B" w:rsidR="002A7602" w:rsidRPr="00037442" w:rsidRDefault="0003744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037442">
        <w:rPr>
          <w:rStyle w:val="normaltextrun"/>
          <w:rFonts w:asciiTheme="majorHAnsi" w:hAnsiTheme="majorHAnsi" w:cstheme="majorHAnsi"/>
          <w:lang w:val="fr-FR"/>
        </w:rPr>
        <w:t>Une fois le certificat d’héritier remis</w:t>
      </w:r>
      <w:r w:rsidR="002A7602" w:rsidRPr="00037442">
        <w:rPr>
          <w:rStyle w:val="normaltextrun"/>
          <w:rFonts w:asciiTheme="majorHAnsi" w:hAnsiTheme="majorHAnsi" w:cstheme="majorHAnsi"/>
          <w:lang w:val="fr-FR"/>
        </w:rPr>
        <w:t xml:space="preserve"> par la Justice de Paix, je vous contacterai pour procéder au bouclement des comptes</w:t>
      </w:r>
      <w:r w:rsidR="00A1758C" w:rsidRPr="00037442">
        <w:rPr>
          <w:rStyle w:val="normaltextrun"/>
          <w:rFonts w:asciiTheme="majorHAnsi" w:hAnsiTheme="majorHAnsi" w:cstheme="majorHAnsi"/>
          <w:lang w:val="fr-FR"/>
        </w:rPr>
        <w:t>.</w:t>
      </w:r>
    </w:p>
    <w:p w14:paraId="07FDBCC1" w14:textId="77777777" w:rsidR="002A7602" w:rsidRPr="00037442" w:rsidRDefault="002A7602" w:rsidP="002A76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2C3EE3E0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037442">
        <w:rPr>
          <w:rStyle w:val="normaltextrun"/>
          <w:rFonts w:asciiTheme="majorHAnsi" w:hAnsiTheme="majorHAnsi" w:cstheme="majorHAnsi"/>
          <w:lang w:val="fr-FR"/>
        </w:rPr>
        <w:t>Vous trouverez ci-joint une copie de l’acte de décès. Je reste bien entendu à votre entière disposition pour tout renseignement complémentaire.</w:t>
      </w:r>
    </w:p>
    <w:p w14:paraId="03B8D5D8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64F08304" w14:textId="30AEF54C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037442">
        <w:rPr>
          <w:rStyle w:val="normaltextrun"/>
          <w:rFonts w:asciiTheme="majorHAnsi" w:hAnsiTheme="majorHAnsi" w:cstheme="majorHAnsi"/>
          <w:lang w:val="fr-FR"/>
        </w:rPr>
        <w:t xml:space="preserve">En vous remerciant pour la considération que vous porterez à </w:t>
      </w:r>
      <w:r w:rsidR="003F4454">
        <w:rPr>
          <w:rStyle w:val="normaltextrun"/>
          <w:rFonts w:asciiTheme="majorHAnsi" w:hAnsiTheme="majorHAnsi" w:cstheme="majorHAnsi"/>
          <w:lang w:val="fr-FR"/>
        </w:rPr>
        <w:t>cette</w:t>
      </w:r>
      <w:r w:rsidRPr="00037442">
        <w:rPr>
          <w:rStyle w:val="normaltextrun"/>
          <w:rFonts w:asciiTheme="majorHAnsi" w:hAnsiTheme="majorHAnsi" w:cstheme="majorHAnsi"/>
          <w:lang w:val="fr-FR"/>
        </w:rPr>
        <w:t xml:space="preserve"> lettre, je vous adresse, Madame, Monsieur, mes salutations distinguées.</w:t>
      </w:r>
    </w:p>
    <w:p w14:paraId="79DF13D8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3D45122F" w14:textId="77777777" w:rsidR="002A7602" w:rsidRPr="0003744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Bidi"/>
          <w:lang w:eastAsia="en-US"/>
        </w:rPr>
      </w:pPr>
    </w:p>
    <w:p w14:paraId="7C7F3FBB" w14:textId="77777777" w:rsidR="005B0147" w:rsidRPr="0003744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43E0E319" w14:textId="77777777" w:rsidR="005B0147" w:rsidRPr="0003744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776F13F1" w14:textId="18B11C09" w:rsidR="00A1758C" w:rsidRPr="00037442" w:rsidRDefault="00037442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  <w:bookmarkStart w:id="5" w:name="_Hlk177041759"/>
      <w:bookmarkStart w:id="6" w:name="_Hlk177041212"/>
      <w:bookmarkStart w:id="7" w:name="_Hlk176855649"/>
      <w:bookmarkStart w:id="8" w:name="_Hlk178064277"/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] </w:t>
      </w:r>
      <w:bookmarkEnd w:id="5"/>
      <w:r w:rsidR="009E2932"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bookmarkEnd w:id="6"/>
      <w:r w:rsidR="009E2932" w:rsidRPr="00037442">
        <w:rPr>
          <w:rFonts w:asciiTheme="majorHAnsi" w:hAnsiTheme="majorHAnsi" w:cstheme="majorHAnsi"/>
          <w:sz w:val="24"/>
          <w:szCs w:val="24"/>
          <w:lang w:val="fr-CH"/>
        </w:rPr>
        <w:t>Signature]</w:t>
      </w:r>
      <w:bookmarkEnd w:id="7"/>
    </w:p>
    <w:bookmarkEnd w:id="8"/>
    <w:p w14:paraId="3BE2428C" w14:textId="77777777" w:rsidR="00A1758C" w:rsidRPr="00037442" w:rsidRDefault="00A1758C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</w:p>
    <w:p w14:paraId="3ECE0CF2" w14:textId="7B5D0DAB" w:rsidR="00A1758C" w:rsidRPr="00037442" w:rsidRDefault="00A1758C" w:rsidP="00A1758C">
      <w:pPr>
        <w:pStyle w:val="Salutations2"/>
        <w:tabs>
          <w:tab w:val="left" w:pos="4253"/>
        </w:tabs>
        <w:spacing w:before="0" w:after="0" w:line="240" w:lineRule="auto"/>
        <w:jc w:val="both"/>
        <w:rPr>
          <w:rStyle w:val="normaltextrun"/>
          <w:rFonts w:asciiTheme="majorHAnsi" w:hAnsiTheme="majorHAnsi" w:cstheme="majorHAnsi"/>
          <w:sz w:val="24"/>
          <w:szCs w:val="24"/>
          <w:lang w:val="fr-CH"/>
        </w:rPr>
      </w:pP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Annexe: acte de décès</w:t>
      </w:r>
    </w:p>
    <w:p w14:paraId="46E21425" w14:textId="01D36EE5" w:rsidR="009E2932" w:rsidRDefault="009E2932">
      <w:pPr>
        <w:rPr>
          <w:rFonts w:asciiTheme="majorHAnsi" w:hAnsiTheme="majorHAnsi" w:cstheme="majorHAnsi"/>
          <w:lang w:val="fr-CH"/>
        </w:rPr>
      </w:pPr>
    </w:p>
    <w:sectPr w:rsidR="009E2932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CB2A" w14:textId="77777777" w:rsidR="00B77504" w:rsidRDefault="00B77504" w:rsidP="000F6A70">
      <w:r>
        <w:separator/>
      </w:r>
    </w:p>
  </w:endnote>
  <w:endnote w:type="continuationSeparator" w:id="0">
    <w:p w14:paraId="2D74D2BA" w14:textId="77777777" w:rsidR="00B77504" w:rsidRDefault="00B77504" w:rsidP="000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966A" w14:textId="77777777" w:rsidR="00B77504" w:rsidRDefault="00B77504" w:rsidP="000F6A70">
      <w:r>
        <w:separator/>
      </w:r>
    </w:p>
  </w:footnote>
  <w:footnote w:type="continuationSeparator" w:id="0">
    <w:p w14:paraId="2FA2AC3A" w14:textId="77777777" w:rsidR="00B77504" w:rsidRDefault="00B77504" w:rsidP="000F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37442"/>
    <w:rsid w:val="000446AD"/>
    <w:rsid w:val="0005779A"/>
    <w:rsid w:val="0007599C"/>
    <w:rsid w:val="00077EAE"/>
    <w:rsid w:val="000A224F"/>
    <w:rsid w:val="000A3D4F"/>
    <w:rsid w:val="000D6723"/>
    <w:rsid w:val="000F6A70"/>
    <w:rsid w:val="00130395"/>
    <w:rsid w:val="001D2E54"/>
    <w:rsid w:val="001E4F8E"/>
    <w:rsid w:val="00203A9B"/>
    <w:rsid w:val="00244BFB"/>
    <w:rsid w:val="0025433A"/>
    <w:rsid w:val="00272767"/>
    <w:rsid w:val="002A7602"/>
    <w:rsid w:val="002D484A"/>
    <w:rsid w:val="002D6AE3"/>
    <w:rsid w:val="002E6A05"/>
    <w:rsid w:val="003F4454"/>
    <w:rsid w:val="003F4C2B"/>
    <w:rsid w:val="00472477"/>
    <w:rsid w:val="004B3010"/>
    <w:rsid w:val="004C57FC"/>
    <w:rsid w:val="005A0ED4"/>
    <w:rsid w:val="005A6CA2"/>
    <w:rsid w:val="005B0147"/>
    <w:rsid w:val="005D4EA1"/>
    <w:rsid w:val="005F49C1"/>
    <w:rsid w:val="005F6E7B"/>
    <w:rsid w:val="00603C5E"/>
    <w:rsid w:val="00611D0F"/>
    <w:rsid w:val="0064799D"/>
    <w:rsid w:val="0065085A"/>
    <w:rsid w:val="00667863"/>
    <w:rsid w:val="00723559"/>
    <w:rsid w:val="007D35E6"/>
    <w:rsid w:val="007E083C"/>
    <w:rsid w:val="00805454"/>
    <w:rsid w:val="008075C6"/>
    <w:rsid w:val="008579AF"/>
    <w:rsid w:val="00863672"/>
    <w:rsid w:val="008D08AB"/>
    <w:rsid w:val="008E792C"/>
    <w:rsid w:val="00903309"/>
    <w:rsid w:val="009122CF"/>
    <w:rsid w:val="009E2932"/>
    <w:rsid w:val="009E2CAE"/>
    <w:rsid w:val="009F2FF9"/>
    <w:rsid w:val="00A1758C"/>
    <w:rsid w:val="00A30789"/>
    <w:rsid w:val="00A44570"/>
    <w:rsid w:val="00A56D2E"/>
    <w:rsid w:val="00A75819"/>
    <w:rsid w:val="00AD49BD"/>
    <w:rsid w:val="00AD50EE"/>
    <w:rsid w:val="00B56BA9"/>
    <w:rsid w:val="00B77504"/>
    <w:rsid w:val="00C2584C"/>
    <w:rsid w:val="00C74DA7"/>
    <w:rsid w:val="00C86E1B"/>
    <w:rsid w:val="00CC145C"/>
    <w:rsid w:val="00CE6E7E"/>
    <w:rsid w:val="00D33C43"/>
    <w:rsid w:val="00D71C1B"/>
    <w:rsid w:val="00D85FF1"/>
    <w:rsid w:val="00DD05F0"/>
    <w:rsid w:val="00DE15F1"/>
    <w:rsid w:val="00E03649"/>
    <w:rsid w:val="00E23044"/>
    <w:rsid w:val="00E2681B"/>
    <w:rsid w:val="00E520A1"/>
    <w:rsid w:val="00E924D1"/>
    <w:rsid w:val="00E9389F"/>
    <w:rsid w:val="00EA56E7"/>
    <w:rsid w:val="00EE7341"/>
    <w:rsid w:val="00F11C34"/>
    <w:rsid w:val="00F8529D"/>
    <w:rsid w:val="00FC1135"/>
    <w:rsid w:val="00FC19F8"/>
    <w:rsid w:val="00FE7F80"/>
    <w:rsid w:val="00FF1B9D"/>
    <w:rsid w:val="0892398A"/>
    <w:rsid w:val="34CFD9D7"/>
    <w:rsid w:val="460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customStyle="1" w:styleId="paragraph">
    <w:name w:val="paragraph"/>
    <w:basedOn w:val="Normal"/>
    <w:rsid w:val="002A7602"/>
    <w:pPr>
      <w:spacing w:before="100" w:beforeAutospacing="1" w:after="100" w:afterAutospacing="1"/>
    </w:pPr>
    <w:rPr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121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15</cp:revision>
  <cp:lastPrinted>2018-12-19T17:45:00Z</cp:lastPrinted>
  <dcterms:created xsi:type="dcterms:W3CDTF">2024-09-10T11:41:00Z</dcterms:created>
  <dcterms:modified xsi:type="dcterms:W3CDTF">2024-10-28T15:06:00Z</dcterms:modified>
</cp:coreProperties>
</file>