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FC08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Prénom</w:t>
      </w:r>
      <w:r>
        <w:rPr>
          <w:rFonts w:asciiTheme="majorHAnsi" w:eastAsia="Arial" w:hAnsiTheme="majorHAnsi" w:cstheme="majorHAnsi"/>
        </w:rPr>
        <w:t>]</w:t>
      </w:r>
      <w:r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 xml:space="preserve">[Votre </w:t>
      </w:r>
      <w:r>
        <w:rPr>
          <w:rFonts w:asciiTheme="majorHAnsi" w:eastAsia="Arial" w:hAnsiTheme="majorHAnsi" w:cstheme="majorHAnsi"/>
          <w:bCs/>
          <w:lang w:val="fr-CH"/>
        </w:rPr>
        <w:t>Nom</w:t>
      </w:r>
      <w:r>
        <w:rPr>
          <w:rFonts w:asciiTheme="majorHAnsi" w:eastAsia="Arial" w:hAnsiTheme="majorHAnsi" w:cstheme="majorHAnsi"/>
        </w:rPr>
        <w:t>]</w:t>
      </w:r>
    </w:p>
    <w:p w14:paraId="3BC0AE53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Adresse</w:t>
      </w:r>
      <w:r>
        <w:rPr>
          <w:rFonts w:asciiTheme="majorHAnsi" w:eastAsia="Arial" w:hAnsiTheme="majorHAnsi" w:cstheme="majorHAnsi"/>
        </w:rPr>
        <w:t>]</w:t>
      </w:r>
    </w:p>
    <w:p w14:paraId="69EC83E3" w14:textId="77777777" w:rsidR="009E2932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16728090" w14:textId="664089D4" w:rsidR="00472477" w:rsidRPr="0067374B" w:rsidRDefault="00472477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</w:t>
      </w:r>
      <w:r>
        <w:rPr>
          <w:rFonts w:asciiTheme="majorHAnsi" w:eastAsia="Arial" w:hAnsiTheme="majorHAnsi" w:cstheme="majorHAnsi"/>
          <w:bCs/>
          <w:lang w:val="fr-CH"/>
        </w:rPr>
        <w:t>uméro de téléphone</w:t>
      </w:r>
      <w:r>
        <w:rPr>
          <w:rFonts w:asciiTheme="majorHAnsi" w:eastAsia="Arial" w:hAnsiTheme="majorHAnsi" w:cstheme="majorHAnsi"/>
        </w:rPr>
        <w:t>]</w:t>
      </w:r>
    </w:p>
    <w:p w14:paraId="318C7E39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6953BE40" w14:textId="00B019C8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[Nom </w:t>
      </w:r>
      <w:r w:rsidR="00FF1B9D">
        <w:rPr>
          <w:rFonts w:asciiTheme="majorHAnsi" w:eastAsia="Arial" w:hAnsiTheme="majorHAnsi" w:cstheme="majorHAnsi"/>
        </w:rPr>
        <w:t>de l</w:t>
      </w:r>
      <w:r w:rsidR="001B75A8">
        <w:rPr>
          <w:rFonts w:asciiTheme="majorHAnsi" w:eastAsia="Arial" w:hAnsiTheme="majorHAnsi" w:cstheme="majorHAnsi"/>
        </w:rPr>
        <w:t>’institution de prévoyance</w:t>
      </w:r>
      <w:r w:rsidR="00BC5808">
        <w:rPr>
          <w:rFonts w:asciiTheme="majorHAnsi" w:eastAsia="Arial" w:hAnsiTheme="majorHAnsi" w:cstheme="majorHAnsi"/>
        </w:rPr>
        <w:t xml:space="preserve"> LPP</w:t>
      </w:r>
      <w:r>
        <w:rPr>
          <w:rFonts w:asciiTheme="majorHAnsi" w:eastAsia="Arial" w:hAnsiTheme="majorHAnsi" w:cstheme="majorHAnsi"/>
        </w:rPr>
        <w:t>]</w:t>
      </w:r>
    </w:p>
    <w:p w14:paraId="4CB6924A" w14:textId="4F061103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 xml:space="preserve">Adresse </w:t>
      </w:r>
      <w:r w:rsidR="00FF1B9D">
        <w:rPr>
          <w:rFonts w:asciiTheme="majorHAnsi" w:eastAsia="Arial" w:hAnsiTheme="majorHAnsi" w:cstheme="majorHAnsi"/>
        </w:rPr>
        <w:t>de l</w:t>
      </w:r>
      <w:r w:rsidR="003609E0">
        <w:rPr>
          <w:rFonts w:asciiTheme="majorHAnsi" w:eastAsia="Arial" w:hAnsiTheme="majorHAnsi" w:cstheme="majorHAnsi"/>
        </w:rPr>
        <w:t>’institution</w:t>
      </w:r>
      <w:r>
        <w:rPr>
          <w:rFonts w:asciiTheme="majorHAnsi" w:eastAsia="Arial" w:hAnsiTheme="majorHAnsi" w:cstheme="majorHAnsi"/>
        </w:rPr>
        <w:t>]</w:t>
      </w:r>
    </w:p>
    <w:p w14:paraId="1316F016" w14:textId="77777777" w:rsidR="009E293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72052F3E" w14:textId="77777777" w:rsidR="009E293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4BF240A7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[Ville], le [date]</w:t>
      </w:r>
    </w:p>
    <w:p w14:paraId="27A72C7F" w14:textId="77777777" w:rsidR="009E2932" w:rsidRPr="0067374B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362D835" w14:textId="77777777" w:rsidR="009E2932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120D3B74" w14:textId="77777777" w:rsidR="009E2932" w:rsidRPr="0067374B" w:rsidRDefault="009E2932" w:rsidP="009E2932">
      <w:pPr>
        <w:rPr>
          <w:rFonts w:eastAsia="Arial"/>
          <w:lang w:val="fr-CH"/>
        </w:rPr>
      </w:pPr>
    </w:p>
    <w:p w14:paraId="20AE8E96" w14:textId="20C97E9C" w:rsidR="009E2932" w:rsidRDefault="000A3D4F" w:rsidP="009E2932">
      <w:pPr>
        <w:pStyle w:val="Titre6"/>
        <w:tabs>
          <w:tab w:val="left" w:pos="4253"/>
        </w:tabs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sz w:val="24"/>
          <w:szCs w:val="24"/>
          <w:lang w:val="fr-CH"/>
        </w:rPr>
        <w:t>Annonce du</w:t>
      </w:r>
      <w:r w:rsidR="009E2932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9E2932" w:rsidRPr="0067374B">
        <w:rPr>
          <w:rFonts w:asciiTheme="majorHAnsi" w:hAnsiTheme="majorHAnsi" w:cstheme="majorHAnsi"/>
          <w:sz w:val="24"/>
          <w:szCs w:val="24"/>
          <w:lang w:val="fr-CH"/>
        </w:rPr>
        <w:t xml:space="preserve">décès de </w:t>
      </w:r>
      <w:r>
        <w:rPr>
          <w:rFonts w:asciiTheme="majorHAnsi" w:hAnsiTheme="majorHAnsi" w:cstheme="majorHAnsi"/>
          <w:sz w:val="24"/>
          <w:szCs w:val="24"/>
          <w:lang w:val="fr-CH"/>
        </w:rPr>
        <w:t xml:space="preserve">Monsieur / Madame </w:t>
      </w:r>
      <w:bookmarkStart w:id="0" w:name="_Hlk177032124"/>
      <w:r w:rsidR="003609E0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="003609E0" w:rsidRPr="00FE13E7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3609E0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3609E0"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D17B59">
        <w:rPr>
          <w:rFonts w:asciiTheme="majorHAnsi" w:hAnsiTheme="majorHAnsi" w:cstheme="majorHAnsi"/>
          <w:sz w:val="24"/>
          <w:szCs w:val="24"/>
          <w:lang w:val="fr-CH"/>
        </w:rPr>
        <w:t xml:space="preserve"> [Date naissance]</w:t>
      </w:r>
    </w:p>
    <w:p w14:paraId="55540A7C" w14:textId="1432F306" w:rsidR="00D17B59" w:rsidRPr="00D17B59" w:rsidRDefault="00D17B59" w:rsidP="00D17B59">
      <w:pPr>
        <w:rPr>
          <w:rFonts w:asciiTheme="majorHAnsi" w:hAnsiTheme="majorHAnsi" w:cstheme="majorHAnsi"/>
          <w:lang w:val="fr-CH"/>
        </w:rPr>
      </w:pPr>
      <w:r w:rsidRPr="00D17B59">
        <w:rPr>
          <w:rFonts w:asciiTheme="majorHAnsi" w:hAnsiTheme="majorHAnsi" w:cstheme="majorHAnsi"/>
          <w:lang w:val="fr-CH"/>
        </w:rPr>
        <w:t>Numéro de référence</w:t>
      </w:r>
      <w:r>
        <w:rPr>
          <w:rFonts w:asciiTheme="majorHAnsi" w:hAnsiTheme="majorHAnsi" w:cstheme="majorHAnsi"/>
          <w:lang w:val="fr-CH"/>
        </w:rPr>
        <w:t> :</w:t>
      </w:r>
    </w:p>
    <w:bookmarkEnd w:id="0"/>
    <w:p w14:paraId="7AF240D1" w14:textId="77777777" w:rsidR="00A1758C" w:rsidRPr="0067374B" w:rsidRDefault="00A1758C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3E10EDA8" w14:textId="77777777" w:rsidR="009E2932" w:rsidRPr="0067374B" w:rsidRDefault="009E2932" w:rsidP="009E2932">
      <w:pPr>
        <w:tabs>
          <w:tab w:val="left" w:pos="4253"/>
        </w:tabs>
        <w:rPr>
          <w:rFonts w:asciiTheme="majorHAnsi" w:hAnsiTheme="majorHAnsi" w:cstheme="majorHAnsi"/>
          <w:lang w:val="fr-CH"/>
        </w:rPr>
      </w:pPr>
    </w:p>
    <w:p w14:paraId="0FA38AB8" w14:textId="77777777" w:rsidR="002A7602" w:rsidRPr="002A760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2A7602">
        <w:rPr>
          <w:rStyle w:val="normaltextrun"/>
          <w:rFonts w:asciiTheme="majorHAnsi" w:hAnsiTheme="majorHAnsi" w:cstheme="majorHAnsi"/>
          <w:lang w:val="fr-FR"/>
        </w:rPr>
        <w:t>Madame, Monsieur,</w:t>
      </w:r>
    </w:p>
    <w:p w14:paraId="100D73F0" w14:textId="77777777" w:rsidR="002A7602" w:rsidRPr="002A7602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5EBFDABD" w14:textId="77777777" w:rsidR="003609E0" w:rsidRPr="00037442" w:rsidRDefault="003609E0" w:rsidP="003609E0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Par la présente, je vous informe du décès survenu le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[date du décès], </w:t>
      </w: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[mon / ma, lien de parenté], Monsieur / Madame [Prénom]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Pr="00692363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né·e le [date de naissance de la personne décédée], </w:t>
      </w: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résidant </w:t>
      </w:r>
      <w:bookmarkStart w:id="1" w:name="_Hlk177032051"/>
      <w:r w:rsidRPr="00037442">
        <w:rPr>
          <w:rFonts w:asciiTheme="majorHAnsi" w:hAnsiTheme="majorHAnsi" w:cstheme="majorHAnsi"/>
          <w:sz w:val="24"/>
          <w:szCs w:val="24"/>
          <w:lang w:val="fr-CH"/>
        </w:rPr>
        <w:t>[A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dresse de la personne décédée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bookmarkEnd w:id="1"/>
      <w:r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NPA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Ville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].</w:t>
      </w:r>
    </w:p>
    <w:p w14:paraId="0DA2949C" w14:textId="09CC4D3A" w:rsidR="002A7602" w:rsidRPr="003609E0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07BA2058" w14:textId="523C29C9" w:rsidR="001B75A8" w:rsidRPr="001B75A8" w:rsidRDefault="001B75A8" w:rsidP="001B75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1B75A8">
        <w:rPr>
          <w:rStyle w:val="normaltextrun"/>
          <w:rFonts w:asciiTheme="majorHAnsi" w:hAnsiTheme="majorHAnsi" w:cstheme="majorHAnsi"/>
          <w:lang w:val="fr-FR"/>
        </w:rPr>
        <w:t xml:space="preserve">Je vous saurais gré de m’indiquer les démarches à effectuer en tant que </w:t>
      </w:r>
      <w:r w:rsidRPr="00D834F5">
        <w:rPr>
          <w:rFonts w:asciiTheme="majorHAnsi" w:eastAsia="Arial" w:hAnsiTheme="majorHAnsi" w:cstheme="majorHAnsi"/>
        </w:rPr>
        <w:t xml:space="preserve">[lien de </w:t>
      </w:r>
      <w:r w:rsidR="00E57A63" w:rsidRPr="00D834F5">
        <w:rPr>
          <w:rFonts w:asciiTheme="majorHAnsi" w:eastAsia="Arial" w:hAnsiTheme="majorHAnsi" w:cstheme="majorHAnsi"/>
        </w:rPr>
        <w:t xml:space="preserve">parenté] </w:t>
      </w:r>
      <w:r w:rsidR="00E57A63" w:rsidRPr="001B75A8">
        <w:rPr>
          <w:rStyle w:val="normaltextrun"/>
          <w:rFonts w:asciiTheme="majorHAnsi" w:hAnsiTheme="majorHAnsi" w:cstheme="majorHAnsi"/>
          <w:lang w:val="fr-FR"/>
        </w:rPr>
        <w:t>et</w:t>
      </w:r>
      <w:r w:rsidRPr="001B75A8">
        <w:rPr>
          <w:rStyle w:val="normaltextrun"/>
          <w:rFonts w:asciiTheme="majorHAnsi" w:hAnsiTheme="majorHAnsi" w:cstheme="majorHAnsi"/>
          <w:lang w:val="fr-FR"/>
        </w:rPr>
        <w:t xml:space="preserve"> héritier</w:t>
      </w:r>
      <w:r w:rsidR="003609E0">
        <w:rPr>
          <w:rStyle w:val="normaltextrun"/>
          <w:rFonts w:asciiTheme="majorHAnsi" w:hAnsiTheme="majorHAnsi" w:cstheme="majorHAnsi"/>
          <w:lang w:val="fr-FR"/>
        </w:rPr>
        <w:t>·</w:t>
      </w:r>
      <w:r w:rsidRPr="001B75A8">
        <w:rPr>
          <w:rStyle w:val="normaltextrun"/>
          <w:rFonts w:asciiTheme="majorHAnsi" w:hAnsiTheme="majorHAnsi" w:cstheme="majorHAnsi"/>
          <w:lang w:val="fr-FR"/>
        </w:rPr>
        <w:t>ère</w:t>
      </w:r>
      <w:r>
        <w:rPr>
          <w:rStyle w:val="normaltextrun"/>
          <w:rFonts w:asciiTheme="majorHAnsi" w:hAnsiTheme="majorHAnsi" w:cstheme="majorHAnsi"/>
          <w:lang w:val="fr-FR"/>
        </w:rPr>
        <w:t xml:space="preserve"> du·de la défunt·e</w:t>
      </w:r>
      <w:r w:rsidR="00E1071E">
        <w:rPr>
          <w:rStyle w:val="normaltextrun"/>
          <w:rFonts w:asciiTheme="majorHAnsi" w:hAnsiTheme="majorHAnsi" w:cstheme="majorHAnsi"/>
          <w:lang w:val="fr-FR"/>
        </w:rPr>
        <w:t>.</w:t>
      </w:r>
    </w:p>
    <w:p w14:paraId="0A777895" w14:textId="77777777" w:rsidR="001B75A8" w:rsidRPr="001B75A8" w:rsidRDefault="001B75A8" w:rsidP="001B75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2459B0D7" w14:textId="2AA4B4A1" w:rsidR="001B75A8" w:rsidRPr="001B75A8" w:rsidRDefault="001B75A8" w:rsidP="001B75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1B75A8">
        <w:rPr>
          <w:rStyle w:val="normaltextrun"/>
          <w:rFonts w:asciiTheme="majorHAnsi" w:hAnsiTheme="majorHAnsi" w:cstheme="majorHAnsi"/>
          <w:lang w:val="fr-FR"/>
        </w:rPr>
        <w:t>Vous trouverez ci-joint une copie de l’acte de décès</w:t>
      </w:r>
      <w:r>
        <w:rPr>
          <w:rStyle w:val="normaltextrun"/>
          <w:rFonts w:asciiTheme="majorHAnsi" w:hAnsiTheme="majorHAnsi" w:cstheme="majorHAnsi"/>
          <w:lang w:val="fr-FR"/>
        </w:rPr>
        <w:t xml:space="preserve"> ainsi que du certificat d’héritier</w:t>
      </w:r>
      <w:r w:rsidR="00BC5808">
        <w:rPr>
          <w:rStyle w:val="normaltextrun"/>
          <w:rFonts w:asciiTheme="majorHAnsi" w:hAnsiTheme="majorHAnsi" w:cstheme="majorHAnsi"/>
          <w:lang w:val="fr-FR"/>
        </w:rPr>
        <w:t xml:space="preserve"> (si déjà délivré).</w:t>
      </w:r>
      <w:r w:rsidRPr="001B75A8">
        <w:rPr>
          <w:rStyle w:val="normaltextrun"/>
          <w:rFonts w:asciiTheme="majorHAnsi" w:hAnsiTheme="majorHAnsi" w:cstheme="majorHAnsi"/>
          <w:lang w:val="fr-FR"/>
        </w:rPr>
        <w:t xml:space="preserve"> Je reste</w:t>
      </w:r>
      <w:r w:rsidR="003609E0">
        <w:rPr>
          <w:rStyle w:val="normaltextrun"/>
          <w:rFonts w:asciiTheme="majorHAnsi" w:hAnsiTheme="majorHAnsi" w:cstheme="majorHAnsi"/>
          <w:lang w:val="fr-FR"/>
        </w:rPr>
        <w:t>,</w:t>
      </w:r>
      <w:r w:rsidRPr="001B75A8">
        <w:rPr>
          <w:rStyle w:val="normaltextrun"/>
          <w:rFonts w:asciiTheme="majorHAnsi" w:hAnsiTheme="majorHAnsi" w:cstheme="majorHAnsi"/>
          <w:lang w:val="fr-FR"/>
        </w:rPr>
        <w:t xml:space="preserve"> bien entendu</w:t>
      </w:r>
      <w:r w:rsidR="003609E0">
        <w:rPr>
          <w:rStyle w:val="normaltextrun"/>
          <w:rFonts w:asciiTheme="majorHAnsi" w:hAnsiTheme="majorHAnsi" w:cstheme="majorHAnsi"/>
          <w:lang w:val="fr-FR"/>
        </w:rPr>
        <w:t>,</w:t>
      </w:r>
      <w:r w:rsidRPr="001B75A8">
        <w:rPr>
          <w:rStyle w:val="normaltextrun"/>
          <w:rFonts w:asciiTheme="majorHAnsi" w:hAnsiTheme="majorHAnsi" w:cstheme="majorHAnsi"/>
          <w:lang w:val="fr-FR"/>
        </w:rPr>
        <w:t xml:space="preserve"> à votre entière disposition pour tout renseignement complémentaire.</w:t>
      </w:r>
    </w:p>
    <w:p w14:paraId="1FE1F13D" w14:textId="77777777" w:rsidR="001B75A8" w:rsidRPr="001B75A8" w:rsidRDefault="001B75A8" w:rsidP="001B75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79DF13D8" w14:textId="691BE799" w:rsidR="002A7602" w:rsidRPr="002A7602" w:rsidRDefault="001B75A8" w:rsidP="001B75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1B75A8">
        <w:rPr>
          <w:rStyle w:val="normaltextrun"/>
          <w:rFonts w:asciiTheme="majorHAnsi" w:hAnsiTheme="majorHAnsi" w:cstheme="majorHAnsi"/>
          <w:lang w:val="fr-FR"/>
        </w:rPr>
        <w:t xml:space="preserve">En vous remerciant pour la considération que vous porterez à </w:t>
      </w:r>
      <w:r w:rsidR="00BC5808">
        <w:rPr>
          <w:rStyle w:val="normaltextrun"/>
          <w:rFonts w:asciiTheme="majorHAnsi" w:hAnsiTheme="majorHAnsi" w:cstheme="majorHAnsi"/>
          <w:lang w:val="fr-FR"/>
        </w:rPr>
        <w:t xml:space="preserve">cette </w:t>
      </w:r>
      <w:r w:rsidR="003609E0">
        <w:rPr>
          <w:rStyle w:val="normaltextrun"/>
          <w:rFonts w:asciiTheme="majorHAnsi" w:hAnsiTheme="majorHAnsi" w:cstheme="majorHAnsi"/>
          <w:lang w:val="fr-FR"/>
        </w:rPr>
        <w:t>demande</w:t>
      </w:r>
      <w:r w:rsidRPr="001B75A8">
        <w:rPr>
          <w:rStyle w:val="normaltextrun"/>
          <w:rFonts w:asciiTheme="majorHAnsi" w:hAnsiTheme="majorHAnsi" w:cstheme="majorHAnsi"/>
          <w:lang w:val="fr-FR"/>
        </w:rPr>
        <w:t>, je vous adresse, Madame, Monsieur, mes salutations distinguées</w:t>
      </w:r>
      <w:r w:rsidR="00E1071E">
        <w:rPr>
          <w:rStyle w:val="normaltextrun"/>
          <w:rFonts w:asciiTheme="majorHAnsi" w:hAnsiTheme="majorHAnsi" w:cstheme="majorHAnsi"/>
          <w:lang w:val="fr-FR"/>
        </w:rPr>
        <w:t>.</w:t>
      </w:r>
    </w:p>
    <w:p w14:paraId="3D45122F" w14:textId="77777777" w:rsidR="002A7602" w:rsidRPr="00731B7E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7F3FBB" w14:textId="77777777" w:rsidR="005B0147" w:rsidRPr="002A760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3E0E319" w14:textId="77777777" w:rsidR="005B0147" w:rsidRPr="009E293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776F13F1" w14:textId="1CE9B751" w:rsidR="00A1758C" w:rsidRDefault="003609E0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  <w:bookmarkStart w:id="2" w:name="_Hlk176855649"/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r w:rsidR="009E2932"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9E2932">
        <w:rPr>
          <w:rFonts w:asciiTheme="majorHAnsi" w:hAnsiTheme="majorHAnsi" w:cstheme="majorHAnsi"/>
          <w:sz w:val="24"/>
          <w:szCs w:val="24"/>
          <w:lang w:val="fr-CH"/>
        </w:rPr>
        <w:t>Signature</w:t>
      </w:r>
      <w:r w:rsidR="009E2932"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  <w:bookmarkEnd w:id="2"/>
    </w:p>
    <w:p w14:paraId="3BE2428C" w14:textId="77777777" w:rsidR="00A1758C" w:rsidRPr="00A1758C" w:rsidRDefault="00A1758C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</w:p>
    <w:p w14:paraId="3ECE0CF2" w14:textId="5C9CFA61" w:rsidR="00A1758C" w:rsidRDefault="00E57A63" w:rsidP="00A1758C">
      <w:pPr>
        <w:pStyle w:val="Salutations2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FR"/>
        </w:rPr>
      </w:pPr>
      <w:r w:rsidRPr="00A1758C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Annexe</w:t>
      </w:r>
      <w:r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s</w:t>
      </w:r>
      <w:r w:rsidRPr="00A1758C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 :</w:t>
      </w:r>
      <w:r w:rsidR="00A1758C" w:rsidRPr="00A1758C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 acte de décès</w:t>
      </w:r>
      <w:r w:rsidR="001B75A8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, </w:t>
      </w:r>
      <w:r w:rsidR="00BC5808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(</w:t>
      </w:r>
      <w:r w:rsidR="001B75A8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certificat d’héritier</w:t>
      </w:r>
      <w:r w:rsidR="00BC5808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)</w:t>
      </w:r>
    </w:p>
    <w:p w14:paraId="0D5C0B69" w14:textId="77777777" w:rsidR="00E57A63" w:rsidRPr="00C74DA7" w:rsidRDefault="00E57A63" w:rsidP="00A1758C">
      <w:pPr>
        <w:pStyle w:val="Salutations2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CH"/>
        </w:rPr>
      </w:pPr>
    </w:p>
    <w:p w14:paraId="46E21425" w14:textId="01D36EE5" w:rsidR="009E2932" w:rsidRDefault="009E2932">
      <w:pPr>
        <w:rPr>
          <w:rFonts w:asciiTheme="majorHAnsi" w:hAnsiTheme="majorHAnsi" w:cstheme="majorHAnsi"/>
          <w:lang w:val="fr-CH"/>
        </w:rPr>
      </w:pPr>
    </w:p>
    <w:sectPr w:rsid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3CD7" w14:textId="77777777" w:rsidR="00D12AF0" w:rsidRDefault="00D12AF0" w:rsidP="000F6A70">
      <w:r>
        <w:separator/>
      </w:r>
    </w:p>
  </w:endnote>
  <w:endnote w:type="continuationSeparator" w:id="0">
    <w:p w14:paraId="6DEF3610" w14:textId="77777777" w:rsidR="00D12AF0" w:rsidRDefault="00D12AF0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6432" w14:textId="77777777" w:rsidR="00D12AF0" w:rsidRDefault="00D12AF0" w:rsidP="000F6A70">
      <w:r>
        <w:separator/>
      </w:r>
    </w:p>
  </w:footnote>
  <w:footnote w:type="continuationSeparator" w:id="0">
    <w:p w14:paraId="09657733" w14:textId="77777777" w:rsidR="00D12AF0" w:rsidRDefault="00D12AF0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5779A"/>
    <w:rsid w:val="0007599C"/>
    <w:rsid w:val="000A224F"/>
    <w:rsid w:val="000A3D4F"/>
    <w:rsid w:val="000D6723"/>
    <w:rsid w:val="000F6A70"/>
    <w:rsid w:val="00130395"/>
    <w:rsid w:val="00147CD3"/>
    <w:rsid w:val="001B75A8"/>
    <w:rsid w:val="001E4F8E"/>
    <w:rsid w:val="00203A9B"/>
    <w:rsid w:val="00244BFB"/>
    <w:rsid w:val="0025433A"/>
    <w:rsid w:val="00272767"/>
    <w:rsid w:val="002A7602"/>
    <w:rsid w:val="002D484A"/>
    <w:rsid w:val="002D6AE3"/>
    <w:rsid w:val="002E6A05"/>
    <w:rsid w:val="003609E0"/>
    <w:rsid w:val="003F4C2B"/>
    <w:rsid w:val="00472477"/>
    <w:rsid w:val="004B0CEC"/>
    <w:rsid w:val="004B3010"/>
    <w:rsid w:val="004C57FC"/>
    <w:rsid w:val="005A6CA2"/>
    <w:rsid w:val="005B0147"/>
    <w:rsid w:val="005D4EA1"/>
    <w:rsid w:val="005F49C1"/>
    <w:rsid w:val="005F6E7B"/>
    <w:rsid w:val="00603C5E"/>
    <w:rsid w:val="00611D0F"/>
    <w:rsid w:val="00723559"/>
    <w:rsid w:val="007D35E6"/>
    <w:rsid w:val="007E083C"/>
    <w:rsid w:val="00805454"/>
    <w:rsid w:val="008075C6"/>
    <w:rsid w:val="008579AF"/>
    <w:rsid w:val="00863672"/>
    <w:rsid w:val="008D08AB"/>
    <w:rsid w:val="008E792C"/>
    <w:rsid w:val="00903309"/>
    <w:rsid w:val="009122CF"/>
    <w:rsid w:val="009E2932"/>
    <w:rsid w:val="009F2FF9"/>
    <w:rsid w:val="00A1758C"/>
    <w:rsid w:val="00A30789"/>
    <w:rsid w:val="00A56D2E"/>
    <w:rsid w:val="00A75819"/>
    <w:rsid w:val="00AD49BD"/>
    <w:rsid w:val="00AD50EE"/>
    <w:rsid w:val="00B56BA9"/>
    <w:rsid w:val="00BC5808"/>
    <w:rsid w:val="00C2584C"/>
    <w:rsid w:val="00C67E87"/>
    <w:rsid w:val="00C74DA7"/>
    <w:rsid w:val="00C86E1B"/>
    <w:rsid w:val="00CC145C"/>
    <w:rsid w:val="00CE6E7E"/>
    <w:rsid w:val="00D12AF0"/>
    <w:rsid w:val="00D17B59"/>
    <w:rsid w:val="00D33C43"/>
    <w:rsid w:val="00D71C1B"/>
    <w:rsid w:val="00D85FF1"/>
    <w:rsid w:val="00DD05F0"/>
    <w:rsid w:val="00DE36FE"/>
    <w:rsid w:val="00E1071E"/>
    <w:rsid w:val="00E23044"/>
    <w:rsid w:val="00E2681B"/>
    <w:rsid w:val="00E520A1"/>
    <w:rsid w:val="00E57A63"/>
    <w:rsid w:val="00E924D1"/>
    <w:rsid w:val="00E934A3"/>
    <w:rsid w:val="00E9389F"/>
    <w:rsid w:val="00EA56E7"/>
    <w:rsid w:val="00EE2034"/>
    <w:rsid w:val="00EE7341"/>
    <w:rsid w:val="00F8529D"/>
    <w:rsid w:val="00FC1135"/>
    <w:rsid w:val="00FC19F8"/>
    <w:rsid w:val="00FE7F80"/>
    <w:rsid w:val="00FF1B9D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customStyle="1" w:styleId="paragraph">
    <w:name w:val="paragraph"/>
    <w:basedOn w:val="Normal"/>
    <w:rsid w:val="002A7602"/>
    <w:pPr>
      <w:spacing w:before="100" w:beforeAutospacing="1" w:after="100" w:afterAutospacing="1"/>
    </w:pPr>
    <w:rPr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15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7</cp:revision>
  <cp:lastPrinted>2018-12-19T17:45:00Z</cp:lastPrinted>
  <dcterms:created xsi:type="dcterms:W3CDTF">2024-09-10T14:56:00Z</dcterms:created>
  <dcterms:modified xsi:type="dcterms:W3CDTF">2024-10-28T14:56:00Z</dcterms:modified>
</cp:coreProperties>
</file>