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88E1" w14:textId="691E41D2" w:rsidR="009E2932" w:rsidRPr="00632673" w:rsidRDefault="009E2932" w:rsidP="00632673">
      <w:pPr>
        <w:rPr>
          <w:rFonts w:asciiTheme="majorHAnsi" w:hAnsiTheme="majorHAnsi" w:cstheme="majorHAnsi"/>
          <w:lang w:val="fr-CH"/>
        </w:rPr>
      </w:pPr>
      <w:r w:rsidRPr="00EF4F50">
        <w:rPr>
          <w:rFonts w:asciiTheme="majorHAnsi" w:eastAsia="Arial" w:hAnsiTheme="majorHAnsi" w:cstheme="majorHAnsi"/>
        </w:rPr>
        <w:t xml:space="preserve">[Votre </w:t>
      </w:r>
      <w:r w:rsidRPr="00EF4F50">
        <w:rPr>
          <w:rFonts w:asciiTheme="majorHAnsi" w:eastAsia="Arial" w:hAnsiTheme="majorHAnsi" w:cstheme="majorHAnsi"/>
          <w:bCs/>
          <w:lang w:val="fr-CH"/>
        </w:rPr>
        <w:t>Prénom</w:t>
      </w:r>
      <w:r w:rsidRPr="00EF4F50">
        <w:rPr>
          <w:rFonts w:asciiTheme="majorHAnsi" w:eastAsia="Arial" w:hAnsiTheme="majorHAnsi" w:cstheme="majorHAnsi"/>
        </w:rPr>
        <w:t>]</w:t>
      </w:r>
      <w:r w:rsidRPr="00EF4F50">
        <w:rPr>
          <w:rFonts w:asciiTheme="majorHAnsi" w:eastAsia="Arial" w:hAnsiTheme="majorHAnsi" w:cstheme="majorHAnsi"/>
          <w:bCs/>
          <w:lang w:val="fr-CH"/>
        </w:rPr>
        <w:t xml:space="preserve"> </w:t>
      </w:r>
      <w:r w:rsidRPr="00EF4F50">
        <w:rPr>
          <w:rFonts w:asciiTheme="majorHAnsi" w:eastAsia="Arial" w:hAnsiTheme="majorHAnsi" w:cstheme="majorHAnsi"/>
        </w:rPr>
        <w:t xml:space="preserve">[Votre </w:t>
      </w:r>
      <w:r w:rsidRPr="00EF4F50">
        <w:rPr>
          <w:rFonts w:asciiTheme="majorHAnsi" w:eastAsia="Arial" w:hAnsiTheme="majorHAnsi" w:cstheme="majorHAnsi"/>
          <w:bCs/>
          <w:lang w:val="fr-CH"/>
        </w:rPr>
        <w:t>Nom</w:t>
      </w:r>
      <w:r w:rsidRPr="00EF4F50">
        <w:rPr>
          <w:rFonts w:asciiTheme="majorHAnsi" w:eastAsia="Arial" w:hAnsiTheme="majorHAnsi" w:cstheme="majorHAnsi"/>
        </w:rPr>
        <w:t>]</w:t>
      </w:r>
    </w:p>
    <w:p w14:paraId="6198F0BC" w14:textId="77777777" w:rsidR="009E2932" w:rsidRPr="00EF4F50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EF4F50">
        <w:rPr>
          <w:rFonts w:asciiTheme="majorHAnsi" w:eastAsia="Arial" w:hAnsiTheme="majorHAnsi" w:cstheme="majorHAnsi"/>
        </w:rPr>
        <w:t xml:space="preserve">[Votre </w:t>
      </w:r>
      <w:r w:rsidRPr="00EF4F50">
        <w:rPr>
          <w:rFonts w:asciiTheme="majorHAnsi" w:eastAsia="Arial" w:hAnsiTheme="majorHAnsi" w:cstheme="majorHAnsi"/>
          <w:bCs/>
          <w:lang w:val="fr-CH"/>
        </w:rPr>
        <w:t>Adresse</w:t>
      </w:r>
      <w:r w:rsidRPr="00EF4F50">
        <w:rPr>
          <w:rFonts w:asciiTheme="majorHAnsi" w:eastAsia="Arial" w:hAnsiTheme="majorHAnsi" w:cstheme="majorHAnsi"/>
        </w:rPr>
        <w:t>]</w:t>
      </w:r>
    </w:p>
    <w:p w14:paraId="435843B3" w14:textId="77777777" w:rsidR="009E2932" w:rsidRPr="00EF4F50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EF4F50">
        <w:rPr>
          <w:rFonts w:asciiTheme="majorHAnsi" w:eastAsia="Arial" w:hAnsiTheme="majorHAnsi" w:cstheme="majorHAnsi"/>
        </w:rPr>
        <w:t>[</w:t>
      </w:r>
      <w:r w:rsidRPr="00EF4F50">
        <w:rPr>
          <w:rFonts w:asciiTheme="majorHAnsi" w:eastAsia="Arial" w:hAnsiTheme="majorHAnsi" w:cstheme="majorHAnsi"/>
          <w:bCs/>
          <w:lang w:val="fr-CH"/>
        </w:rPr>
        <w:t>NPA</w:t>
      </w:r>
      <w:r w:rsidRPr="00EF4F50">
        <w:rPr>
          <w:rFonts w:asciiTheme="majorHAnsi" w:eastAsia="Arial" w:hAnsiTheme="majorHAnsi" w:cstheme="majorHAnsi"/>
        </w:rPr>
        <w:t>]</w:t>
      </w:r>
      <w:r w:rsidRPr="00EF4F50">
        <w:rPr>
          <w:rFonts w:asciiTheme="majorHAnsi" w:eastAsia="Arial" w:hAnsiTheme="majorHAnsi" w:cstheme="majorHAnsi"/>
          <w:bCs/>
          <w:lang w:val="fr-CH"/>
        </w:rPr>
        <w:t xml:space="preserve"> </w:t>
      </w:r>
      <w:r w:rsidRPr="00EF4F50">
        <w:rPr>
          <w:rFonts w:asciiTheme="majorHAnsi" w:eastAsia="Arial" w:hAnsiTheme="majorHAnsi" w:cstheme="majorHAnsi"/>
        </w:rPr>
        <w:t>[</w:t>
      </w:r>
      <w:r w:rsidRPr="00EF4F50">
        <w:rPr>
          <w:rFonts w:asciiTheme="majorHAnsi" w:eastAsia="Arial" w:hAnsiTheme="majorHAnsi" w:cstheme="majorHAnsi"/>
          <w:bCs/>
          <w:lang w:val="fr-CH"/>
        </w:rPr>
        <w:t>Ville</w:t>
      </w:r>
      <w:r w:rsidRPr="00EF4F50">
        <w:rPr>
          <w:rFonts w:asciiTheme="majorHAnsi" w:eastAsia="Arial" w:hAnsiTheme="majorHAnsi" w:cstheme="majorHAnsi"/>
        </w:rPr>
        <w:t>]</w:t>
      </w:r>
    </w:p>
    <w:p w14:paraId="2C29F6FB" w14:textId="77777777" w:rsidR="009E2932" w:rsidRPr="00EF4F50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</w:p>
    <w:p w14:paraId="60F4C390" w14:textId="77777777" w:rsidR="009E2932" w:rsidRPr="00EF4F50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  <w:r w:rsidRPr="00EF4F50">
        <w:rPr>
          <w:rFonts w:asciiTheme="majorHAnsi" w:eastAsia="Arial" w:hAnsiTheme="majorHAnsi" w:cstheme="majorHAnsi"/>
          <w:b/>
          <w:bCs/>
          <w:lang w:val="fr-CH"/>
        </w:rPr>
        <w:t>Recommandé</w:t>
      </w:r>
    </w:p>
    <w:p w14:paraId="28FF56FC" w14:textId="77777777" w:rsidR="009E2932" w:rsidRPr="00EF4F50" w:rsidRDefault="009E2932" w:rsidP="00EF4F50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  <w:i/>
          <w:iCs/>
        </w:rPr>
      </w:pPr>
      <w:r w:rsidRPr="00EF4F50">
        <w:rPr>
          <w:rFonts w:asciiTheme="majorHAnsi" w:eastAsia="Arial" w:hAnsiTheme="majorHAnsi" w:cstheme="majorHAnsi"/>
          <w:b/>
          <w:bCs/>
          <w:lang w:val="fr-CH"/>
        </w:rPr>
        <w:t>Justice de Paix</w:t>
      </w:r>
    </w:p>
    <w:p w14:paraId="66B8DC0F" w14:textId="1974565A" w:rsidR="009E2932" w:rsidRPr="00EF4F50" w:rsidRDefault="009E2932" w:rsidP="00EF4F50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 w:rsidRPr="00EF4F50">
        <w:rPr>
          <w:rFonts w:asciiTheme="majorHAnsi" w:eastAsia="Arial" w:hAnsiTheme="majorHAnsi" w:cstheme="majorHAnsi"/>
        </w:rPr>
        <w:t>District de [Nom du</w:t>
      </w:r>
      <w:r w:rsidR="00EF4F50" w:rsidRPr="00EF4F50">
        <w:rPr>
          <w:rFonts w:asciiTheme="majorHAnsi" w:eastAsia="Arial" w:hAnsiTheme="majorHAnsi" w:cstheme="majorHAnsi"/>
        </w:rPr>
        <w:t xml:space="preserve"> </w:t>
      </w:r>
      <w:r w:rsidRPr="00EF4F50">
        <w:rPr>
          <w:rFonts w:asciiTheme="majorHAnsi" w:eastAsia="Arial" w:hAnsiTheme="majorHAnsi" w:cstheme="majorHAnsi"/>
        </w:rPr>
        <w:t>district]</w:t>
      </w:r>
    </w:p>
    <w:p w14:paraId="5CDF1579" w14:textId="77777777" w:rsidR="009E2932" w:rsidRPr="00EF4F50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 w:rsidRPr="00EF4F50">
        <w:rPr>
          <w:rFonts w:asciiTheme="majorHAnsi" w:eastAsia="Arial" w:hAnsiTheme="majorHAnsi" w:cstheme="majorHAnsi"/>
        </w:rPr>
        <w:t>[Adresse destinataire]</w:t>
      </w:r>
    </w:p>
    <w:p w14:paraId="75479D9E" w14:textId="77777777" w:rsidR="009E2932" w:rsidRPr="00EF4F50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 w:rsidRPr="00EF4F50">
        <w:rPr>
          <w:rFonts w:asciiTheme="majorHAnsi" w:eastAsia="Arial" w:hAnsiTheme="majorHAnsi" w:cstheme="majorHAnsi"/>
        </w:rPr>
        <w:t>[NPA] [Ville]</w:t>
      </w:r>
    </w:p>
    <w:p w14:paraId="5776AE5C" w14:textId="77777777" w:rsidR="009E2932" w:rsidRPr="00EF4F50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</w:p>
    <w:p w14:paraId="7F0BD1EA" w14:textId="77777777" w:rsidR="009E2932" w:rsidRPr="00EF4F50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 w:rsidRPr="00EF4F50">
        <w:rPr>
          <w:rFonts w:asciiTheme="majorHAnsi" w:eastAsia="Arial" w:hAnsiTheme="majorHAnsi" w:cstheme="majorHAnsi"/>
        </w:rPr>
        <w:t>[Ville], le [date]</w:t>
      </w:r>
    </w:p>
    <w:p w14:paraId="0380FDB1" w14:textId="77777777" w:rsidR="009E2932" w:rsidRPr="00EF4F50" w:rsidRDefault="009E2932" w:rsidP="009E2932">
      <w:pPr>
        <w:tabs>
          <w:tab w:val="left" w:pos="4253"/>
        </w:tabs>
        <w:jc w:val="both"/>
        <w:rPr>
          <w:rFonts w:asciiTheme="majorHAnsi" w:eastAsia="Arial" w:hAnsiTheme="majorHAnsi" w:cstheme="majorHAnsi"/>
          <w:lang w:bidi="fr-FR"/>
        </w:rPr>
      </w:pPr>
    </w:p>
    <w:p w14:paraId="06911033" w14:textId="77777777" w:rsidR="009E2932" w:rsidRPr="00EF4F50" w:rsidRDefault="009E2932" w:rsidP="009E2932">
      <w:pPr>
        <w:pStyle w:val="Titre6"/>
        <w:tabs>
          <w:tab w:val="left" w:pos="4253"/>
        </w:tabs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06271E0B" w14:textId="77777777" w:rsidR="009E2932" w:rsidRPr="00EF4F50" w:rsidRDefault="009E2932" w:rsidP="009E2932">
      <w:pPr>
        <w:rPr>
          <w:rFonts w:asciiTheme="majorHAnsi" w:eastAsia="Arial" w:hAnsiTheme="majorHAnsi" w:cstheme="majorHAnsi"/>
          <w:lang w:val="fr-CH"/>
        </w:rPr>
      </w:pPr>
    </w:p>
    <w:p w14:paraId="1271C336" w14:textId="1CBF2E8B" w:rsidR="00C03703" w:rsidRPr="00EF4F50" w:rsidRDefault="00C03703" w:rsidP="00C03703">
      <w:pPr>
        <w:pStyle w:val="Titre6"/>
        <w:tabs>
          <w:tab w:val="left" w:pos="4253"/>
        </w:tabs>
        <w:jc w:val="both"/>
        <w:rPr>
          <w:rFonts w:asciiTheme="majorHAnsi" w:hAnsiTheme="majorHAnsi" w:cstheme="majorHAnsi"/>
          <w:sz w:val="24"/>
          <w:szCs w:val="24"/>
          <w:lang w:val="fr-CH"/>
        </w:rPr>
      </w:pPr>
      <w:bookmarkStart w:id="0" w:name="_Hlk177043537"/>
      <w:r w:rsidRPr="00EF4F50">
        <w:rPr>
          <w:rFonts w:asciiTheme="majorHAnsi" w:eastAsia="Arial" w:hAnsiTheme="majorHAnsi" w:cstheme="majorHAnsi"/>
          <w:sz w:val="24"/>
          <w:szCs w:val="24"/>
          <w:lang w:val="fr-CH"/>
        </w:rPr>
        <w:t>Décision concernant la succession de feu [Prénom</w:t>
      </w:r>
      <w:r w:rsidR="00632673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r w:rsidRPr="00EF4F50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Nom </w:t>
      </w:r>
      <w:r w:rsidR="00632673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et Date de naissance </w:t>
      </w:r>
      <w:r w:rsidRPr="00EF4F50">
        <w:rPr>
          <w:rFonts w:asciiTheme="majorHAnsi" w:eastAsia="Arial" w:hAnsiTheme="majorHAnsi" w:cstheme="majorHAnsi"/>
          <w:sz w:val="24"/>
          <w:szCs w:val="24"/>
          <w:lang w:val="fr-CH"/>
        </w:rPr>
        <w:t>de la personne décédée</w:t>
      </w:r>
      <w:r w:rsidRPr="00EF4F50">
        <w:rPr>
          <w:rFonts w:asciiTheme="majorHAnsi" w:hAnsiTheme="majorHAnsi" w:cstheme="majorHAnsi"/>
          <w:sz w:val="24"/>
          <w:szCs w:val="24"/>
          <w:lang w:val="fr-CH"/>
        </w:rPr>
        <w:t xml:space="preserve">] </w:t>
      </w:r>
    </w:p>
    <w:bookmarkEnd w:id="0"/>
    <w:p w14:paraId="2645AF34" w14:textId="77777777" w:rsidR="009E2932" w:rsidRPr="00EF4F50" w:rsidRDefault="009E2932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Cs/>
          <w:lang w:val="fr-CH"/>
        </w:rPr>
      </w:pPr>
      <w:r w:rsidRPr="00EF4F50">
        <w:rPr>
          <w:rFonts w:asciiTheme="majorHAnsi" w:hAnsiTheme="majorHAnsi" w:cstheme="majorHAnsi"/>
          <w:bCs/>
          <w:lang w:val="fr-CH"/>
        </w:rPr>
        <w:t xml:space="preserve">Votre référence </w:t>
      </w:r>
      <w:r w:rsidRPr="00EF4F50">
        <w:rPr>
          <w:rFonts w:asciiTheme="majorHAnsi" w:hAnsiTheme="majorHAnsi" w:cstheme="majorHAnsi"/>
          <w:lang w:val="fr-CH"/>
        </w:rPr>
        <w:t>[numéro de référence du dossier]</w:t>
      </w:r>
    </w:p>
    <w:p w14:paraId="5A5F20A7" w14:textId="77777777" w:rsidR="009E2932" w:rsidRPr="00EF4F50" w:rsidRDefault="009E2932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lang w:val="fr-CH"/>
        </w:rPr>
      </w:pPr>
    </w:p>
    <w:p w14:paraId="0E747A71" w14:textId="77777777" w:rsidR="009E2932" w:rsidRPr="00EF4F50" w:rsidRDefault="009E2932" w:rsidP="009E2932">
      <w:pPr>
        <w:tabs>
          <w:tab w:val="left" w:pos="4253"/>
        </w:tabs>
        <w:rPr>
          <w:rFonts w:asciiTheme="majorHAnsi" w:hAnsiTheme="majorHAnsi" w:cstheme="majorHAnsi"/>
          <w:lang w:val="fr-CH"/>
        </w:rPr>
      </w:pPr>
    </w:p>
    <w:p w14:paraId="2589F760" w14:textId="77777777" w:rsidR="009E2932" w:rsidRPr="00EF4F50" w:rsidRDefault="009E2932" w:rsidP="00177C95">
      <w:pPr>
        <w:pStyle w:val="Salutations"/>
        <w:tabs>
          <w:tab w:val="left" w:pos="4253"/>
        </w:tabs>
        <w:spacing w:before="0" w:after="0"/>
        <w:jc w:val="both"/>
        <w:rPr>
          <w:rFonts w:asciiTheme="majorHAnsi" w:eastAsia="Arial" w:hAnsiTheme="majorHAnsi" w:cstheme="majorHAnsi"/>
        </w:rPr>
      </w:pPr>
      <w:r w:rsidRPr="00EF4F50">
        <w:rPr>
          <w:rFonts w:asciiTheme="majorHAnsi" w:eastAsia="Arial" w:hAnsiTheme="majorHAnsi" w:cstheme="majorHAnsi"/>
        </w:rPr>
        <w:t>Madame la Juge, Monsieur le Juge,</w:t>
      </w:r>
    </w:p>
    <w:p w14:paraId="1AD9EDB8" w14:textId="77777777" w:rsidR="009E2932" w:rsidRPr="00EF4F50" w:rsidRDefault="009E2932" w:rsidP="00177C95">
      <w:pPr>
        <w:rPr>
          <w:rFonts w:asciiTheme="majorHAnsi" w:eastAsia="Arial" w:hAnsiTheme="majorHAnsi" w:cstheme="majorHAnsi"/>
        </w:rPr>
      </w:pPr>
    </w:p>
    <w:p w14:paraId="61CF88CD" w14:textId="222C51EC" w:rsidR="009E2932" w:rsidRDefault="009E2932" w:rsidP="00177C95">
      <w:pPr>
        <w:rPr>
          <w:rFonts w:asciiTheme="majorHAnsi" w:eastAsia="Arial" w:hAnsiTheme="majorHAnsi" w:cstheme="majorHAnsi"/>
        </w:rPr>
      </w:pPr>
      <w:r w:rsidRPr="00EF4F50">
        <w:rPr>
          <w:rFonts w:asciiTheme="majorHAnsi" w:eastAsia="Arial" w:hAnsiTheme="majorHAnsi" w:cstheme="majorHAnsi"/>
        </w:rPr>
        <w:t>En tant qu’héritiers, nous, soussigné(e)s :</w:t>
      </w:r>
    </w:p>
    <w:p w14:paraId="6690335B" w14:textId="77777777" w:rsidR="00EF4F50" w:rsidRPr="00EF4F50" w:rsidRDefault="00EF4F50" w:rsidP="00177C95">
      <w:pPr>
        <w:rPr>
          <w:rFonts w:asciiTheme="majorHAnsi" w:eastAsia="Arial" w:hAnsiTheme="majorHAnsi" w:cstheme="maj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131"/>
      </w:tblGrid>
      <w:tr w:rsidR="00C03703" w:rsidRPr="00EF4F50" w14:paraId="237BBCE2" w14:textId="77777777" w:rsidTr="005030FC">
        <w:tc>
          <w:tcPr>
            <w:tcW w:w="2350" w:type="dxa"/>
          </w:tcPr>
          <w:p w14:paraId="69284E31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4A4C8FBB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7632E248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Ville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191FCCD5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7401D7C6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bookmarkStart w:id="1" w:name="_Hlk177043673"/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[Lien de parenté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  <w:bookmarkEnd w:id="1"/>
          </w:p>
        </w:tc>
        <w:tc>
          <w:tcPr>
            <w:tcW w:w="2351" w:type="dxa"/>
          </w:tcPr>
          <w:p w14:paraId="05BFC351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28B49B9F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33C2E825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Ville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5750B4EC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4E39A7A3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[Lien de parenté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  <w:tc>
          <w:tcPr>
            <w:tcW w:w="2351" w:type="dxa"/>
          </w:tcPr>
          <w:p w14:paraId="14E0F341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14E0D2B1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0FFF8E1F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Ville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59FBE91E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302B0408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[Lien de parenté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  <w:tc>
          <w:tcPr>
            <w:tcW w:w="2351" w:type="dxa"/>
          </w:tcPr>
          <w:p w14:paraId="7D468277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15080E16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Adresse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71112965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NPA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 xml:space="preserve"> 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Ville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3A6E0BDE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Date de naissance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  <w:t>]</w:t>
            </w:r>
          </w:p>
          <w:p w14:paraId="2ACA0703" w14:textId="77777777" w:rsidR="00C03703" w:rsidRPr="00EF4F50" w:rsidRDefault="00C03703" w:rsidP="00177C95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[Lien de parenté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</w:tc>
      </w:tr>
    </w:tbl>
    <w:p w14:paraId="5AD45F4B" w14:textId="77777777" w:rsidR="00177C95" w:rsidRDefault="00177C95" w:rsidP="00177C95">
      <w:pPr>
        <w:pStyle w:val="Salutations2"/>
        <w:tabs>
          <w:tab w:val="left" w:pos="4253"/>
        </w:tabs>
        <w:spacing w:before="0" w:after="0" w:line="240" w:lineRule="auto"/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</w:pPr>
    </w:p>
    <w:p w14:paraId="3B954461" w14:textId="2D92264F" w:rsidR="00177C95" w:rsidRDefault="00C03703" w:rsidP="00177C95">
      <w:pPr>
        <w:pStyle w:val="Salutations2"/>
        <w:tabs>
          <w:tab w:val="left" w:pos="4253"/>
        </w:tabs>
        <w:spacing w:before="0" w:after="0" w:line="240" w:lineRule="auto"/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</w:pPr>
      <w:proofErr w:type="gramStart"/>
      <w:r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d</w:t>
      </w:r>
      <w:r w:rsidR="009E2932"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éclarons</w:t>
      </w:r>
      <w:proofErr w:type="gramEnd"/>
      <w:r w:rsidR="009E2932"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répudier purement et simplement la succession </w:t>
      </w:r>
      <w:r w:rsidRPr="00EF4F50">
        <w:rPr>
          <w:rFonts w:asciiTheme="majorHAnsi" w:eastAsia="Arial" w:hAnsiTheme="majorHAnsi" w:cstheme="majorHAnsi"/>
          <w:sz w:val="24"/>
          <w:szCs w:val="24"/>
          <w:lang w:val="fr-CH"/>
        </w:rPr>
        <w:t>de feu [Prénom et Nom de la personne décédée</w:t>
      </w:r>
      <w:r w:rsidRPr="00EF4F50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9E2932"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, décédé(e) le [date].</w:t>
      </w:r>
    </w:p>
    <w:p w14:paraId="025B4CD3" w14:textId="77777777" w:rsidR="00177C95" w:rsidRDefault="00177C95" w:rsidP="00177C95">
      <w:pPr>
        <w:pStyle w:val="Salutations2"/>
        <w:tabs>
          <w:tab w:val="left" w:pos="4253"/>
        </w:tabs>
        <w:spacing w:before="0" w:after="0" w:line="240" w:lineRule="auto"/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</w:pPr>
    </w:p>
    <w:p w14:paraId="7FB0DA69" w14:textId="20589BBC" w:rsidR="00C03703" w:rsidRDefault="009E2932" w:rsidP="00177C95">
      <w:pPr>
        <w:pStyle w:val="Salutations2"/>
        <w:tabs>
          <w:tab w:val="left" w:pos="4253"/>
        </w:tabs>
        <w:spacing w:before="0" w:after="0" w:line="240" w:lineRule="auto"/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</w:pPr>
      <w:r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En vous r</w:t>
      </w:r>
      <w:r w:rsidR="00177C95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e</w:t>
      </w:r>
      <w:r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merciant de prendre bonne note de ce qui précède, </w:t>
      </w:r>
      <w:r w:rsidR="00D33C43"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nous</w:t>
      </w:r>
      <w:r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vous pri</w:t>
      </w:r>
      <w:r w:rsidR="00D33C43"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ons</w:t>
      </w:r>
      <w:r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d'agréer, Madame la Juge, Monsieur le Juge, </w:t>
      </w:r>
      <w:r w:rsidR="00D33C43"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nos</w:t>
      </w:r>
      <w:r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salutations distinguées</w:t>
      </w:r>
      <w:r w:rsidR="00C03703" w:rsidRPr="00EF4F50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.</w:t>
      </w:r>
    </w:p>
    <w:p w14:paraId="0E992F2B" w14:textId="77777777" w:rsidR="00EF4F50" w:rsidRPr="00EF4F50" w:rsidRDefault="00EF4F50" w:rsidP="00177C95">
      <w:pPr>
        <w:pStyle w:val="Salutations2"/>
        <w:tabs>
          <w:tab w:val="left" w:pos="4253"/>
        </w:tabs>
        <w:spacing w:before="0" w:after="0" w:line="240" w:lineRule="auto"/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</w:pPr>
    </w:p>
    <w:p w14:paraId="3F9739EF" w14:textId="7EA5E10F" w:rsidR="009E2932" w:rsidRPr="00EF4F50" w:rsidRDefault="009E2932" w:rsidP="009E2932">
      <w:pPr>
        <w:rPr>
          <w:rFonts w:asciiTheme="majorHAnsi" w:eastAsia="Arial" w:hAnsiTheme="majorHAnsi" w:cstheme="majorHAnsi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1"/>
        <w:gridCol w:w="2131"/>
        <w:gridCol w:w="2131"/>
      </w:tblGrid>
      <w:tr w:rsidR="00C03703" w:rsidRPr="00EF4F50" w14:paraId="1938E6D0" w14:textId="77777777" w:rsidTr="005030FC">
        <w:trPr>
          <w:trHeight w:val="58"/>
        </w:trPr>
        <w:tc>
          <w:tcPr>
            <w:tcW w:w="2350" w:type="dxa"/>
          </w:tcPr>
          <w:p w14:paraId="329A6D84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69682177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Signature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  <w:p w14:paraId="5AD8BB21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351" w:type="dxa"/>
          </w:tcPr>
          <w:p w14:paraId="478FC637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71B41507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Signature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  <w:p w14:paraId="2497A0B6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351" w:type="dxa"/>
          </w:tcPr>
          <w:p w14:paraId="67FD20A2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74D9E1BB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Signature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  <w:p w14:paraId="65B5BEF0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  <w:tc>
          <w:tcPr>
            <w:tcW w:w="2351" w:type="dxa"/>
          </w:tcPr>
          <w:p w14:paraId="086AEEB5" w14:textId="183C672F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[Prénom]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 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Nom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 xml:space="preserve">] </w:t>
            </w:r>
          </w:p>
          <w:p w14:paraId="0954505A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</w:pP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[</w:t>
            </w:r>
            <w:r w:rsidRPr="00EF4F50">
              <w:rPr>
                <w:rFonts w:asciiTheme="majorHAnsi" w:eastAsia="Arial" w:hAnsiTheme="majorHAnsi" w:cstheme="majorHAnsi"/>
                <w:sz w:val="24"/>
                <w:szCs w:val="24"/>
                <w:lang w:val="fr-CH"/>
              </w:rPr>
              <w:t>Signature</w:t>
            </w:r>
            <w:r w:rsidRPr="00EF4F50">
              <w:rPr>
                <w:rFonts w:asciiTheme="majorHAnsi" w:hAnsiTheme="majorHAnsi" w:cstheme="majorHAnsi"/>
                <w:sz w:val="24"/>
                <w:szCs w:val="24"/>
                <w:lang w:val="fr-CH"/>
              </w:rPr>
              <w:t>]</w:t>
            </w:r>
          </w:p>
          <w:p w14:paraId="029B41D3" w14:textId="77777777" w:rsidR="00C03703" w:rsidRPr="00EF4F50" w:rsidRDefault="00C03703" w:rsidP="005030FC">
            <w:pPr>
              <w:pStyle w:val="Salutations1"/>
              <w:tabs>
                <w:tab w:val="left" w:pos="4253"/>
              </w:tabs>
              <w:spacing w:before="0"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fr-CH"/>
              </w:rPr>
            </w:pPr>
          </w:p>
        </w:tc>
      </w:tr>
    </w:tbl>
    <w:p w14:paraId="308327CB" w14:textId="77777777" w:rsidR="00C03703" w:rsidRPr="00EF4F50" w:rsidRDefault="00C03703" w:rsidP="009E2932">
      <w:pPr>
        <w:rPr>
          <w:rFonts w:asciiTheme="majorHAnsi" w:eastAsia="Arial" w:hAnsiTheme="majorHAnsi" w:cstheme="majorHAnsi"/>
          <w:lang w:val="fr-CH"/>
        </w:rPr>
      </w:pPr>
    </w:p>
    <w:p w14:paraId="2BA801DA" w14:textId="77777777" w:rsidR="00805454" w:rsidRDefault="00805454" w:rsidP="009E2932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p w14:paraId="6DEBF71F" w14:textId="77777777" w:rsidR="00EF4F50" w:rsidRPr="009E2932" w:rsidRDefault="00EF4F50" w:rsidP="009E2932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sectPr w:rsidR="00EF4F50" w:rsidRPr="009E2932" w:rsidSect="00971E8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AFED" w14:textId="77777777" w:rsidR="008A02EE" w:rsidRDefault="008A02EE" w:rsidP="000F6A70">
      <w:r>
        <w:separator/>
      </w:r>
    </w:p>
  </w:endnote>
  <w:endnote w:type="continuationSeparator" w:id="0">
    <w:p w14:paraId="4148CA22" w14:textId="77777777" w:rsidR="008A02EE" w:rsidRDefault="008A02EE" w:rsidP="000F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7000007" w:usb1="00000000" w:usb2="00000000" w:usb3="00000000" w:csb0="00000013" w:csb1="00000000"/>
  </w:font>
  <w:font w:name="QuaySans-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BC26F" w14:textId="77777777" w:rsidR="008A02EE" w:rsidRDefault="008A02EE" w:rsidP="000F6A70">
      <w:r>
        <w:separator/>
      </w:r>
    </w:p>
  </w:footnote>
  <w:footnote w:type="continuationSeparator" w:id="0">
    <w:p w14:paraId="3A6EAAC4" w14:textId="77777777" w:rsidR="008A02EE" w:rsidRDefault="008A02EE" w:rsidP="000F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010"/>
    <w:rsid w:val="0007599C"/>
    <w:rsid w:val="000A224F"/>
    <w:rsid w:val="000D6723"/>
    <w:rsid w:val="000F6A70"/>
    <w:rsid w:val="00130395"/>
    <w:rsid w:val="00177C95"/>
    <w:rsid w:val="001E4F8E"/>
    <w:rsid w:val="00203A9B"/>
    <w:rsid w:val="00244BFB"/>
    <w:rsid w:val="0025433A"/>
    <w:rsid w:val="00272767"/>
    <w:rsid w:val="002D484A"/>
    <w:rsid w:val="002D6AE3"/>
    <w:rsid w:val="002E6A05"/>
    <w:rsid w:val="003462D6"/>
    <w:rsid w:val="003F4C2B"/>
    <w:rsid w:val="004130B4"/>
    <w:rsid w:val="004A6831"/>
    <w:rsid w:val="004B3010"/>
    <w:rsid w:val="004C57FC"/>
    <w:rsid w:val="004F2560"/>
    <w:rsid w:val="005A569D"/>
    <w:rsid w:val="005B0147"/>
    <w:rsid w:val="005D4EA1"/>
    <w:rsid w:val="005F6E7B"/>
    <w:rsid w:val="00603C5E"/>
    <w:rsid w:val="00611D0F"/>
    <w:rsid w:val="00632673"/>
    <w:rsid w:val="00723559"/>
    <w:rsid w:val="007D35E6"/>
    <w:rsid w:val="007E083C"/>
    <w:rsid w:val="00805454"/>
    <w:rsid w:val="008075C6"/>
    <w:rsid w:val="008579AF"/>
    <w:rsid w:val="00863672"/>
    <w:rsid w:val="008A02EE"/>
    <w:rsid w:val="008D08AB"/>
    <w:rsid w:val="008E792C"/>
    <w:rsid w:val="00903309"/>
    <w:rsid w:val="009122CF"/>
    <w:rsid w:val="009E2932"/>
    <w:rsid w:val="009F2FF9"/>
    <w:rsid w:val="00A56D2E"/>
    <w:rsid w:val="00A75819"/>
    <w:rsid w:val="00AD49BD"/>
    <w:rsid w:val="00AD50EE"/>
    <w:rsid w:val="00AE0F39"/>
    <w:rsid w:val="00B20444"/>
    <w:rsid w:val="00B56BA9"/>
    <w:rsid w:val="00C03703"/>
    <w:rsid w:val="00C2392F"/>
    <w:rsid w:val="00C2584C"/>
    <w:rsid w:val="00C86E1B"/>
    <w:rsid w:val="00CC145C"/>
    <w:rsid w:val="00CE6E7E"/>
    <w:rsid w:val="00D12D15"/>
    <w:rsid w:val="00D33C43"/>
    <w:rsid w:val="00D85FF1"/>
    <w:rsid w:val="00DD05F0"/>
    <w:rsid w:val="00E23044"/>
    <w:rsid w:val="00E2681B"/>
    <w:rsid w:val="00E924D1"/>
    <w:rsid w:val="00E9389F"/>
    <w:rsid w:val="00EA56E7"/>
    <w:rsid w:val="00EE7341"/>
    <w:rsid w:val="00EF4F50"/>
    <w:rsid w:val="00F8529D"/>
    <w:rsid w:val="00FC1135"/>
    <w:rsid w:val="00FC19F8"/>
    <w:rsid w:val="0892398A"/>
    <w:rsid w:val="34CFD9D7"/>
    <w:rsid w:val="460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0C7F"/>
  <w15:docId w15:val="{A4BFAD9C-7C56-4DA3-9885-B73AEF0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8"/>
    <w:rPr>
      <w:rFonts w:ascii="Times New Roman" w:eastAsia="Times New Roman" w:hAnsi="Times New Roman" w:cs="Times New Roman"/>
      <w:lang w:val="fr-FR"/>
    </w:rPr>
  </w:style>
  <w:style w:type="paragraph" w:styleId="Titre6">
    <w:name w:val="heading 6"/>
    <w:basedOn w:val="Normal"/>
    <w:next w:val="Normal"/>
    <w:link w:val="Titre6Car"/>
    <w:qFormat/>
    <w:rsid w:val="00FC19F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C19F8"/>
    <w:rPr>
      <w:rFonts w:ascii="Frutiger Light" w:eastAsia="Times New Roman" w:hAnsi="Frutiger Light" w:cs="Times New Roman"/>
      <w:b/>
      <w:sz w:val="22"/>
      <w:szCs w:val="20"/>
      <w:lang w:val="de-CH"/>
    </w:rPr>
  </w:style>
  <w:style w:type="paragraph" w:styleId="Signature">
    <w:name w:val="Signature"/>
    <w:basedOn w:val="Normal"/>
    <w:link w:val="SignatureCar"/>
    <w:rsid w:val="00FC19F8"/>
    <w:pPr>
      <w:spacing w:before="960" w:after="240"/>
    </w:pPr>
  </w:style>
  <w:style w:type="character" w:customStyle="1" w:styleId="SignatureCar">
    <w:name w:val="Signature Car"/>
    <w:basedOn w:val="Policepardfaut"/>
    <w:link w:val="Signature"/>
    <w:rsid w:val="00FC19F8"/>
    <w:rPr>
      <w:rFonts w:ascii="Times New Roman" w:eastAsia="Times New Roman" w:hAnsi="Times New Roman" w:cs="Times New Roman"/>
      <w:lang w:val="fr-FR"/>
    </w:rPr>
  </w:style>
  <w:style w:type="paragraph" w:styleId="Salutations">
    <w:name w:val="Salutation"/>
    <w:basedOn w:val="Normal"/>
    <w:next w:val="Normal"/>
    <w:link w:val="SalutationsCar"/>
    <w:rsid w:val="00FC19F8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FC19F8"/>
    <w:rPr>
      <w:rFonts w:ascii="Times New Roman" w:eastAsia="Times New Roman" w:hAnsi="Times New Roman" w:cs="Times New Roman"/>
      <w:lang w:val="fr-FR"/>
    </w:rPr>
  </w:style>
  <w:style w:type="paragraph" w:customStyle="1" w:styleId="Adressedelexpditeur">
    <w:name w:val="Adresse de l'expéditeur"/>
    <w:basedOn w:val="Normal"/>
    <w:rsid w:val="00FC19F8"/>
    <w:rPr>
      <w:lang w:bidi="fr-FR"/>
    </w:rPr>
  </w:style>
  <w:style w:type="paragraph" w:customStyle="1" w:styleId="Adressedudestinataire">
    <w:name w:val="Adresse du destinataire"/>
    <w:basedOn w:val="Normal"/>
    <w:rsid w:val="00FC19F8"/>
    <w:rPr>
      <w:lang w:bidi="fr-FR"/>
    </w:rPr>
  </w:style>
  <w:style w:type="paragraph" w:customStyle="1" w:styleId="Salutations1">
    <w:name w:val="Salutations1"/>
    <w:basedOn w:val="Normal"/>
    <w:rsid w:val="00FC19F8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F1"/>
    <w:rPr>
      <w:rFonts w:ascii="Tahoma" w:eastAsia="Times New Roman" w:hAnsi="Tahoma" w:cs="Tahoma"/>
      <w:sz w:val="16"/>
      <w:szCs w:val="16"/>
      <w:lang w:val="fr-FR"/>
    </w:rPr>
  </w:style>
  <w:style w:type="paragraph" w:customStyle="1" w:styleId="Salutations2">
    <w:name w:val="Salutations2"/>
    <w:basedOn w:val="Normal"/>
    <w:rsid w:val="005D4EA1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character" w:customStyle="1" w:styleId="normaltextrun">
    <w:name w:val="normaltextrun"/>
    <w:basedOn w:val="Policepardfaut"/>
    <w:rsid w:val="00EA56E7"/>
  </w:style>
  <w:style w:type="character" w:customStyle="1" w:styleId="spellingerror">
    <w:name w:val="spellingerror"/>
    <w:basedOn w:val="Policepardfaut"/>
    <w:rsid w:val="00EA56E7"/>
  </w:style>
  <w:style w:type="table" w:styleId="Grilledutableau">
    <w:name w:val="Table Grid"/>
    <w:basedOn w:val="TableauNormal"/>
    <w:uiPriority w:val="59"/>
    <w:rsid w:val="005B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A7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snova%20Dropbox\Sophia%20Wete\Asnova\Intervenants\Lettres%20type\Juge%20de%20Paix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Juge de Paix</Template>
  <TotalTime>99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Laura Mareovich</cp:lastModifiedBy>
  <cp:revision>17</cp:revision>
  <cp:lastPrinted>2018-12-19T17:45:00Z</cp:lastPrinted>
  <dcterms:created xsi:type="dcterms:W3CDTF">2024-08-19T09:16:00Z</dcterms:created>
  <dcterms:modified xsi:type="dcterms:W3CDTF">2024-10-28T15:01:00Z</dcterms:modified>
</cp:coreProperties>
</file>