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28CD1" w14:textId="484E3F9B" w:rsidR="00FC19F8" w:rsidRPr="0067374B" w:rsidRDefault="0063396E" w:rsidP="0063396E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>
        <w:rPr>
          <w:rFonts w:asciiTheme="majorHAnsi" w:eastAsia="Arial" w:hAnsiTheme="majorHAnsi" w:cstheme="majorHAnsi"/>
        </w:rPr>
        <w:t xml:space="preserve">[Votre </w:t>
      </w:r>
      <w:r w:rsidR="008075C6" w:rsidRPr="0067374B">
        <w:rPr>
          <w:rFonts w:asciiTheme="majorHAnsi" w:eastAsia="Arial" w:hAnsiTheme="majorHAnsi" w:cstheme="majorHAnsi"/>
          <w:bCs/>
          <w:lang w:val="fr-CH"/>
        </w:rPr>
        <w:t>Prénom</w:t>
      </w:r>
      <w:r>
        <w:rPr>
          <w:rFonts w:asciiTheme="majorHAnsi" w:eastAsia="Arial" w:hAnsiTheme="majorHAnsi" w:cstheme="majorHAnsi"/>
        </w:rPr>
        <w:t>]</w:t>
      </w:r>
      <w:r>
        <w:rPr>
          <w:rFonts w:asciiTheme="majorHAnsi" w:eastAsia="Arial" w:hAnsiTheme="majorHAnsi" w:cstheme="majorHAnsi"/>
          <w:bCs/>
          <w:lang w:val="fr-CH"/>
        </w:rPr>
        <w:t xml:space="preserve"> </w:t>
      </w:r>
      <w:r>
        <w:rPr>
          <w:rFonts w:asciiTheme="majorHAnsi" w:eastAsia="Arial" w:hAnsiTheme="majorHAnsi" w:cstheme="majorHAnsi"/>
        </w:rPr>
        <w:t xml:space="preserve">[Votre </w:t>
      </w:r>
      <w:r>
        <w:rPr>
          <w:rFonts w:asciiTheme="majorHAnsi" w:eastAsia="Arial" w:hAnsiTheme="majorHAnsi" w:cstheme="majorHAnsi"/>
          <w:bCs/>
          <w:lang w:val="fr-CH"/>
        </w:rPr>
        <w:t>Nom</w:t>
      </w:r>
      <w:r>
        <w:rPr>
          <w:rFonts w:asciiTheme="majorHAnsi" w:eastAsia="Arial" w:hAnsiTheme="majorHAnsi" w:cstheme="majorHAnsi"/>
        </w:rPr>
        <w:t>]</w:t>
      </w:r>
    </w:p>
    <w:p w14:paraId="4B30E4A0" w14:textId="26296B9D" w:rsidR="008075C6" w:rsidRPr="0067374B" w:rsidRDefault="0063396E" w:rsidP="0063396E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>
        <w:rPr>
          <w:rFonts w:asciiTheme="majorHAnsi" w:eastAsia="Arial" w:hAnsiTheme="majorHAnsi" w:cstheme="majorHAnsi"/>
        </w:rPr>
        <w:t xml:space="preserve">[Votre </w:t>
      </w:r>
      <w:r w:rsidR="008075C6" w:rsidRPr="0067374B">
        <w:rPr>
          <w:rFonts w:asciiTheme="majorHAnsi" w:eastAsia="Arial" w:hAnsiTheme="majorHAnsi" w:cstheme="majorHAnsi"/>
          <w:bCs/>
          <w:lang w:val="fr-CH"/>
        </w:rPr>
        <w:t>Adresse</w:t>
      </w:r>
      <w:r>
        <w:rPr>
          <w:rFonts w:asciiTheme="majorHAnsi" w:eastAsia="Arial" w:hAnsiTheme="majorHAnsi" w:cstheme="majorHAnsi"/>
        </w:rPr>
        <w:t>]</w:t>
      </w:r>
    </w:p>
    <w:p w14:paraId="2DBF9888" w14:textId="585D1B8F" w:rsidR="008075C6" w:rsidRPr="0067374B" w:rsidRDefault="0063396E" w:rsidP="0063396E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>
        <w:rPr>
          <w:rFonts w:asciiTheme="majorHAnsi" w:eastAsia="Arial" w:hAnsiTheme="majorHAnsi" w:cstheme="majorHAnsi"/>
        </w:rPr>
        <w:t>[</w:t>
      </w:r>
      <w:r w:rsidR="008075C6" w:rsidRPr="0067374B">
        <w:rPr>
          <w:rFonts w:asciiTheme="majorHAnsi" w:eastAsia="Arial" w:hAnsiTheme="majorHAnsi" w:cstheme="majorHAnsi"/>
          <w:bCs/>
          <w:lang w:val="fr-CH"/>
        </w:rPr>
        <w:t>NPA</w:t>
      </w:r>
      <w:r>
        <w:rPr>
          <w:rFonts w:asciiTheme="majorHAnsi" w:eastAsia="Arial" w:hAnsiTheme="majorHAnsi" w:cstheme="majorHAnsi"/>
        </w:rPr>
        <w:t>]</w:t>
      </w:r>
      <w:r w:rsidR="008075C6" w:rsidRPr="0067374B">
        <w:rPr>
          <w:rFonts w:asciiTheme="majorHAnsi" w:eastAsia="Arial" w:hAnsiTheme="majorHAnsi" w:cstheme="majorHAnsi"/>
          <w:bCs/>
          <w:lang w:val="fr-CH"/>
        </w:rPr>
        <w:t xml:space="preserve"> </w:t>
      </w:r>
      <w:r>
        <w:rPr>
          <w:rFonts w:asciiTheme="majorHAnsi" w:eastAsia="Arial" w:hAnsiTheme="majorHAnsi" w:cstheme="majorHAnsi"/>
        </w:rPr>
        <w:t>[</w:t>
      </w:r>
      <w:r w:rsidR="008075C6" w:rsidRPr="0067374B">
        <w:rPr>
          <w:rFonts w:asciiTheme="majorHAnsi" w:eastAsia="Arial" w:hAnsiTheme="majorHAnsi" w:cstheme="majorHAnsi"/>
          <w:bCs/>
          <w:lang w:val="fr-CH"/>
        </w:rPr>
        <w:t>Ville</w:t>
      </w:r>
      <w:r>
        <w:rPr>
          <w:rFonts w:asciiTheme="majorHAnsi" w:eastAsia="Arial" w:hAnsiTheme="majorHAnsi" w:cstheme="majorHAnsi"/>
        </w:rPr>
        <w:t>]</w:t>
      </w:r>
    </w:p>
    <w:p w14:paraId="2A4B720C" w14:textId="77777777" w:rsidR="008075C6" w:rsidRPr="0067374B" w:rsidRDefault="008075C6" w:rsidP="0063396E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  <w:b/>
          <w:bCs/>
          <w:lang w:val="fr-CH"/>
        </w:rPr>
      </w:pPr>
    </w:p>
    <w:p w14:paraId="2B630BA1" w14:textId="7301E285" w:rsidR="008E792C" w:rsidRPr="0067374B" w:rsidRDefault="004246DF" w:rsidP="0063396E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  <w:b/>
          <w:bCs/>
          <w:lang w:val="fr-CH"/>
        </w:rPr>
      </w:pPr>
      <w:r w:rsidRPr="0067374B">
        <w:rPr>
          <w:rFonts w:asciiTheme="majorHAnsi" w:eastAsia="Arial" w:hAnsiTheme="majorHAnsi" w:cstheme="majorHAnsi"/>
          <w:b/>
          <w:bCs/>
          <w:lang w:val="fr-CH"/>
        </w:rPr>
        <w:t>Recommandé</w:t>
      </w:r>
    </w:p>
    <w:p w14:paraId="11C1EE17" w14:textId="77777777" w:rsidR="00FC19F8" w:rsidRPr="0067374B" w:rsidRDefault="008075C6" w:rsidP="0063396E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  <w:i/>
          <w:iCs/>
        </w:rPr>
      </w:pPr>
      <w:r w:rsidRPr="0067374B">
        <w:rPr>
          <w:rFonts w:asciiTheme="majorHAnsi" w:eastAsia="Arial" w:hAnsiTheme="majorHAnsi" w:cstheme="majorHAnsi"/>
          <w:b/>
          <w:bCs/>
          <w:lang w:val="fr-CH"/>
        </w:rPr>
        <w:t>Justice de P</w:t>
      </w:r>
      <w:r w:rsidR="34CFD9D7" w:rsidRPr="0067374B">
        <w:rPr>
          <w:rFonts w:asciiTheme="majorHAnsi" w:eastAsia="Arial" w:hAnsiTheme="majorHAnsi" w:cstheme="majorHAnsi"/>
          <w:b/>
          <w:bCs/>
          <w:lang w:val="fr-CH"/>
        </w:rPr>
        <w:t>aix</w:t>
      </w:r>
    </w:p>
    <w:p w14:paraId="57D7B096" w14:textId="3D2E91F1" w:rsidR="007D35E6" w:rsidRPr="0067374B" w:rsidRDefault="00EA56E7" w:rsidP="0063396E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</w:rPr>
      </w:pPr>
      <w:r w:rsidRPr="0067374B">
        <w:rPr>
          <w:rFonts w:asciiTheme="majorHAnsi" w:eastAsia="Arial" w:hAnsiTheme="majorHAnsi" w:cstheme="majorHAnsi"/>
        </w:rPr>
        <w:t>District</w:t>
      </w:r>
      <w:r w:rsidR="0063396E">
        <w:rPr>
          <w:rFonts w:asciiTheme="majorHAnsi" w:eastAsia="Arial" w:hAnsiTheme="majorHAnsi" w:cstheme="majorHAnsi"/>
        </w:rPr>
        <w:t xml:space="preserve"> de</w:t>
      </w:r>
      <w:r w:rsidRPr="0067374B">
        <w:rPr>
          <w:rFonts w:asciiTheme="majorHAnsi" w:eastAsia="Arial" w:hAnsiTheme="majorHAnsi" w:cstheme="majorHAnsi"/>
        </w:rPr>
        <w:t xml:space="preserve"> </w:t>
      </w:r>
      <w:r w:rsidR="0063396E">
        <w:rPr>
          <w:rFonts w:asciiTheme="majorHAnsi" w:eastAsia="Arial" w:hAnsiTheme="majorHAnsi" w:cstheme="majorHAnsi"/>
        </w:rPr>
        <w:t>[Nom du district]</w:t>
      </w:r>
    </w:p>
    <w:p w14:paraId="089E483B" w14:textId="2BCFF2A3" w:rsidR="00FC19F8" w:rsidRPr="0067374B" w:rsidRDefault="0063396E" w:rsidP="0063396E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[</w:t>
      </w:r>
      <w:r w:rsidR="002A3653" w:rsidRPr="0067374B">
        <w:rPr>
          <w:rFonts w:asciiTheme="majorHAnsi" w:eastAsia="Arial" w:hAnsiTheme="majorHAnsi" w:cstheme="majorHAnsi"/>
        </w:rPr>
        <w:t xml:space="preserve">Adresse </w:t>
      </w:r>
      <w:r>
        <w:rPr>
          <w:rFonts w:asciiTheme="majorHAnsi" w:eastAsia="Arial" w:hAnsiTheme="majorHAnsi" w:cstheme="majorHAnsi"/>
        </w:rPr>
        <w:t>destinataire]</w:t>
      </w:r>
    </w:p>
    <w:p w14:paraId="197404DC" w14:textId="3977BD04" w:rsidR="0067374B" w:rsidRDefault="0063396E" w:rsidP="0063396E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[</w:t>
      </w:r>
      <w:r w:rsidR="002A3653" w:rsidRPr="0067374B">
        <w:rPr>
          <w:rFonts w:asciiTheme="majorHAnsi" w:eastAsia="Arial" w:hAnsiTheme="majorHAnsi" w:cstheme="majorHAnsi"/>
        </w:rPr>
        <w:t>NPA</w:t>
      </w:r>
      <w:r>
        <w:rPr>
          <w:rFonts w:asciiTheme="majorHAnsi" w:eastAsia="Arial" w:hAnsiTheme="majorHAnsi" w:cstheme="majorHAnsi"/>
        </w:rPr>
        <w:t>]</w:t>
      </w:r>
      <w:r w:rsidR="002A3653" w:rsidRPr="0067374B">
        <w:rPr>
          <w:rFonts w:asciiTheme="majorHAnsi" w:eastAsia="Arial" w:hAnsiTheme="majorHAnsi" w:cstheme="majorHAnsi"/>
        </w:rPr>
        <w:t xml:space="preserve"> </w:t>
      </w:r>
      <w:r>
        <w:rPr>
          <w:rFonts w:asciiTheme="majorHAnsi" w:eastAsia="Arial" w:hAnsiTheme="majorHAnsi" w:cstheme="majorHAnsi"/>
        </w:rPr>
        <w:t>[</w:t>
      </w:r>
      <w:r w:rsidR="002A3653" w:rsidRPr="0067374B">
        <w:rPr>
          <w:rFonts w:asciiTheme="majorHAnsi" w:eastAsia="Arial" w:hAnsiTheme="majorHAnsi" w:cstheme="majorHAnsi"/>
        </w:rPr>
        <w:t>Ville</w:t>
      </w:r>
      <w:r>
        <w:rPr>
          <w:rFonts w:asciiTheme="majorHAnsi" w:eastAsia="Arial" w:hAnsiTheme="majorHAnsi" w:cstheme="majorHAnsi"/>
        </w:rPr>
        <w:t>]</w:t>
      </w:r>
    </w:p>
    <w:p w14:paraId="62D829F0" w14:textId="77777777" w:rsidR="0067374B" w:rsidRDefault="0067374B" w:rsidP="0063396E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</w:rPr>
      </w:pPr>
    </w:p>
    <w:p w14:paraId="5CD40A47" w14:textId="14679D4E" w:rsidR="000A224F" w:rsidRPr="0067374B" w:rsidRDefault="0063396E" w:rsidP="0063396E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[Ville], le [date]</w:t>
      </w:r>
    </w:p>
    <w:p w14:paraId="4D9B3AD5" w14:textId="77777777" w:rsidR="00E9389F" w:rsidRPr="0067374B" w:rsidRDefault="00E9389F" w:rsidP="0063396E">
      <w:pPr>
        <w:tabs>
          <w:tab w:val="left" w:pos="4253"/>
        </w:tabs>
        <w:jc w:val="both"/>
        <w:rPr>
          <w:rFonts w:asciiTheme="majorHAnsi" w:eastAsia="Arial" w:hAnsiTheme="majorHAnsi" w:cstheme="majorHAnsi"/>
          <w:lang w:bidi="fr-FR"/>
        </w:rPr>
      </w:pPr>
    </w:p>
    <w:p w14:paraId="572CCC94" w14:textId="77777777" w:rsidR="00E9389F" w:rsidRDefault="00E9389F" w:rsidP="0063396E">
      <w:pPr>
        <w:pStyle w:val="Titre6"/>
        <w:tabs>
          <w:tab w:val="left" w:pos="4253"/>
        </w:tabs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p w14:paraId="76A90E4F" w14:textId="77777777" w:rsidR="0067374B" w:rsidRPr="0067374B" w:rsidRDefault="0067374B" w:rsidP="0063396E">
      <w:pPr>
        <w:rPr>
          <w:rFonts w:eastAsia="Arial"/>
          <w:lang w:val="fr-CH"/>
        </w:rPr>
      </w:pPr>
    </w:p>
    <w:p w14:paraId="6CB12361" w14:textId="06263427" w:rsidR="007D35E6" w:rsidRPr="0067374B" w:rsidRDefault="004546DB" w:rsidP="005D652D">
      <w:pPr>
        <w:pStyle w:val="Titre6"/>
        <w:tabs>
          <w:tab w:val="left" w:pos="4253"/>
        </w:tabs>
        <w:jc w:val="both"/>
        <w:rPr>
          <w:rFonts w:asciiTheme="majorHAnsi" w:hAnsiTheme="majorHAnsi" w:cstheme="majorHAnsi"/>
          <w:sz w:val="24"/>
          <w:szCs w:val="24"/>
          <w:lang w:val="fr-CH"/>
        </w:rPr>
      </w:pPr>
      <w:bookmarkStart w:id="0" w:name="_Hlk177043537"/>
      <w:r>
        <w:rPr>
          <w:rFonts w:asciiTheme="majorHAnsi" w:eastAsia="Arial" w:hAnsiTheme="majorHAnsi" w:cstheme="majorHAnsi"/>
          <w:sz w:val="24"/>
          <w:szCs w:val="24"/>
          <w:lang w:val="fr-CH"/>
        </w:rPr>
        <w:t>Décision concernant la succession de feu</w:t>
      </w:r>
      <w:r w:rsidR="34CFD9D7" w:rsidRPr="0067374B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>[Prénom</w:t>
      </w:r>
      <w:r w:rsidR="002F13C0">
        <w:rPr>
          <w:rFonts w:asciiTheme="majorHAnsi" w:eastAsia="Arial" w:hAnsiTheme="majorHAnsi" w:cstheme="majorHAnsi"/>
          <w:sz w:val="24"/>
          <w:szCs w:val="24"/>
          <w:lang w:val="fr-CH"/>
        </w:rPr>
        <w:t>,</w:t>
      </w:r>
      <w:r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>Nom</w:t>
      </w:r>
      <w:r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</w:t>
      </w:r>
      <w:r w:rsidR="007A5AD4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et Date de naissance </w:t>
      </w:r>
      <w:r>
        <w:rPr>
          <w:rFonts w:asciiTheme="majorHAnsi" w:eastAsia="Arial" w:hAnsiTheme="majorHAnsi" w:cstheme="majorHAnsi"/>
          <w:sz w:val="24"/>
          <w:szCs w:val="24"/>
          <w:lang w:val="fr-CH"/>
        </w:rPr>
        <w:t>de la personne décédée</w:t>
      </w:r>
      <w:r w:rsidRPr="00037442">
        <w:rPr>
          <w:rFonts w:asciiTheme="majorHAnsi" w:hAnsiTheme="majorHAnsi" w:cstheme="majorHAnsi"/>
          <w:sz w:val="24"/>
          <w:szCs w:val="24"/>
          <w:lang w:val="fr-CH"/>
        </w:rPr>
        <w:t>]</w:t>
      </w:r>
      <w:r w:rsidR="0067374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</w:p>
    <w:bookmarkEnd w:id="0"/>
    <w:p w14:paraId="62A7235E" w14:textId="0C029810" w:rsidR="008075C6" w:rsidRPr="0063396E" w:rsidRDefault="008075C6" w:rsidP="005D652D">
      <w:pPr>
        <w:pBdr>
          <w:bottom w:val="single" w:sz="4" w:space="1" w:color="auto"/>
        </w:pBdr>
        <w:tabs>
          <w:tab w:val="left" w:pos="4253"/>
        </w:tabs>
        <w:rPr>
          <w:rFonts w:asciiTheme="majorHAnsi" w:hAnsiTheme="majorHAnsi" w:cstheme="majorHAnsi"/>
          <w:bCs/>
          <w:lang w:val="fr-CH"/>
        </w:rPr>
      </w:pPr>
      <w:r w:rsidRPr="0063396E">
        <w:rPr>
          <w:rFonts w:asciiTheme="majorHAnsi" w:hAnsiTheme="majorHAnsi" w:cstheme="majorHAnsi"/>
          <w:bCs/>
          <w:lang w:val="fr-CH"/>
        </w:rPr>
        <w:t>Votre</w:t>
      </w:r>
      <w:r w:rsidR="0067374B" w:rsidRPr="0063396E">
        <w:rPr>
          <w:rFonts w:asciiTheme="majorHAnsi" w:hAnsiTheme="majorHAnsi" w:cstheme="majorHAnsi"/>
          <w:bCs/>
          <w:lang w:val="fr-CH"/>
        </w:rPr>
        <w:t xml:space="preserve"> référence</w:t>
      </w:r>
      <w:r w:rsidR="00B749C9">
        <w:rPr>
          <w:rFonts w:asciiTheme="majorHAnsi" w:hAnsiTheme="majorHAnsi" w:cstheme="majorHAnsi"/>
          <w:bCs/>
          <w:lang w:val="fr-CH"/>
        </w:rPr>
        <w:t> :</w:t>
      </w:r>
      <w:r w:rsidR="0067374B" w:rsidRPr="0063396E">
        <w:rPr>
          <w:rFonts w:asciiTheme="majorHAnsi" w:hAnsiTheme="majorHAnsi" w:cstheme="majorHAnsi"/>
          <w:bCs/>
          <w:lang w:val="fr-CH"/>
        </w:rPr>
        <w:t xml:space="preserve"> </w:t>
      </w:r>
      <w:r w:rsidR="0063396E">
        <w:rPr>
          <w:rFonts w:asciiTheme="majorHAnsi" w:hAnsiTheme="majorHAnsi" w:cstheme="majorHAnsi"/>
          <w:lang w:val="fr-CH"/>
        </w:rPr>
        <w:t>[</w:t>
      </w:r>
      <w:r w:rsidR="0063396E" w:rsidRPr="0067374B">
        <w:rPr>
          <w:rFonts w:asciiTheme="majorHAnsi" w:hAnsiTheme="majorHAnsi" w:cstheme="majorHAnsi"/>
          <w:lang w:val="fr-CH"/>
        </w:rPr>
        <w:t>n</w:t>
      </w:r>
      <w:r w:rsidR="0063396E">
        <w:rPr>
          <w:rFonts w:asciiTheme="majorHAnsi" w:hAnsiTheme="majorHAnsi" w:cstheme="majorHAnsi"/>
          <w:lang w:val="fr-CH"/>
        </w:rPr>
        <w:t>uméro de référence du dossier]</w:t>
      </w:r>
    </w:p>
    <w:p w14:paraId="0C172D9B" w14:textId="77777777" w:rsidR="0067374B" w:rsidRPr="0067374B" w:rsidRDefault="0067374B" w:rsidP="005D652D">
      <w:pPr>
        <w:pBdr>
          <w:bottom w:val="single" w:sz="4" w:space="1" w:color="auto"/>
        </w:pBdr>
        <w:tabs>
          <w:tab w:val="left" w:pos="4253"/>
        </w:tabs>
        <w:rPr>
          <w:rFonts w:asciiTheme="majorHAnsi" w:hAnsiTheme="majorHAnsi" w:cstheme="majorHAnsi"/>
          <w:b/>
          <w:lang w:val="fr-CH"/>
        </w:rPr>
      </w:pPr>
    </w:p>
    <w:p w14:paraId="4104B2FA" w14:textId="77777777" w:rsidR="00805454" w:rsidRPr="0067374B" w:rsidRDefault="00805454" w:rsidP="005D652D">
      <w:pPr>
        <w:tabs>
          <w:tab w:val="left" w:pos="4253"/>
        </w:tabs>
        <w:rPr>
          <w:rFonts w:asciiTheme="majorHAnsi" w:hAnsiTheme="majorHAnsi" w:cstheme="majorHAnsi"/>
          <w:lang w:val="fr-CH"/>
        </w:rPr>
      </w:pPr>
    </w:p>
    <w:p w14:paraId="4589A106" w14:textId="41A30E6C" w:rsidR="00805454" w:rsidRPr="0067374B" w:rsidRDefault="34CFD9D7" w:rsidP="005D652D">
      <w:pPr>
        <w:pStyle w:val="Salutations"/>
        <w:tabs>
          <w:tab w:val="left" w:pos="4253"/>
        </w:tabs>
        <w:spacing w:before="0" w:after="0"/>
        <w:jc w:val="both"/>
        <w:rPr>
          <w:rFonts w:asciiTheme="majorHAnsi" w:eastAsia="Arial" w:hAnsiTheme="majorHAnsi" w:cstheme="majorHAnsi"/>
        </w:rPr>
      </w:pPr>
      <w:r w:rsidRPr="0067374B">
        <w:rPr>
          <w:rFonts w:asciiTheme="majorHAnsi" w:eastAsia="Arial" w:hAnsiTheme="majorHAnsi" w:cstheme="majorHAnsi"/>
        </w:rPr>
        <w:t>Madame</w:t>
      </w:r>
      <w:r w:rsidR="008075C6" w:rsidRPr="0067374B">
        <w:rPr>
          <w:rFonts w:asciiTheme="majorHAnsi" w:eastAsia="Arial" w:hAnsiTheme="majorHAnsi" w:cstheme="majorHAnsi"/>
        </w:rPr>
        <w:t xml:space="preserve"> la Juge</w:t>
      </w:r>
      <w:r w:rsidRPr="0067374B">
        <w:rPr>
          <w:rFonts w:asciiTheme="majorHAnsi" w:eastAsia="Arial" w:hAnsiTheme="majorHAnsi" w:cstheme="majorHAnsi"/>
        </w:rPr>
        <w:t>,</w:t>
      </w:r>
      <w:r w:rsidR="0067374B">
        <w:rPr>
          <w:rFonts w:asciiTheme="majorHAnsi" w:eastAsia="Arial" w:hAnsiTheme="majorHAnsi" w:cstheme="majorHAnsi"/>
        </w:rPr>
        <w:t xml:space="preserve"> </w:t>
      </w:r>
      <w:r w:rsidR="008075C6" w:rsidRPr="0067374B">
        <w:rPr>
          <w:rFonts w:asciiTheme="majorHAnsi" w:eastAsia="Arial" w:hAnsiTheme="majorHAnsi" w:cstheme="majorHAnsi"/>
        </w:rPr>
        <w:t>Monsieur le Jug</w:t>
      </w:r>
      <w:r w:rsidR="0067374B">
        <w:rPr>
          <w:rFonts w:asciiTheme="majorHAnsi" w:eastAsia="Arial" w:hAnsiTheme="majorHAnsi" w:cstheme="majorHAnsi"/>
        </w:rPr>
        <w:t>e,</w:t>
      </w:r>
    </w:p>
    <w:p w14:paraId="4BF3470F" w14:textId="77777777" w:rsidR="008075C6" w:rsidRPr="0067374B" w:rsidRDefault="008075C6" w:rsidP="005D652D">
      <w:pPr>
        <w:tabs>
          <w:tab w:val="left" w:pos="4253"/>
        </w:tabs>
        <w:rPr>
          <w:rFonts w:asciiTheme="majorHAnsi" w:eastAsia="Arial" w:hAnsiTheme="majorHAnsi" w:cstheme="majorHAnsi"/>
        </w:rPr>
      </w:pPr>
    </w:p>
    <w:p w14:paraId="4EF9E928" w14:textId="0C033410" w:rsidR="007D35E6" w:rsidRDefault="008075C6" w:rsidP="005D652D">
      <w:pPr>
        <w:pStyle w:val="Salutations"/>
        <w:tabs>
          <w:tab w:val="left" w:pos="4253"/>
        </w:tabs>
        <w:spacing w:before="0" w:after="0"/>
        <w:jc w:val="both"/>
        <w:rPr>
          <w:rFonts w:asciiTheme="majorHAnsi" w:eastAsia="Arial" w:hAnsiTheme="majorHAnsi" w:cstheme="majorHAnsi"/>
        </w:rPr>
      </w:pPr>
      <w:proofErr w:type="gramStart"/>
      <w:r w:rsidRPr="0067374B">
        <w:rPr>
          <w:rFonts w:asciiTheme="majorHAnsi" w:eastAsia="Arial" w:hAnsiTheme="majorHAnsi" w:cstheme="majorHAnsi"/>
        </w:rPr>
        <w:t>Suite à</w:t>
      </w:r>
      <w:proofErr w:type="gramEnd"/>
      <w:r w:rsidRPr="0067374B">
        <w:rPr>
          <w:rFonts w:asciiTheme="majorHAnsi" w:eastAsia="Arial" w:hAnsiTheme="majorHAnsi" w:cstheme="majorHAnsi"/>
        </w:rPr>
        <w:t xml:space="preserve"> votre courrier du </w:t>
      </w:r>
      <w:r w:rsidR="0063396E"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</w:rPr>
        <w:t>date</w:t>
      </w:r>
      <w:r w:rsidR="0063396E">
        <w:rPr>
          <w:rFonts w:asciiTheme="majorHAnsi" w:eastAsia="Arial" w:hAnsiTheme="majorHAnsi" w:cstheme="majorHAnsi"/>
        </w:rPr>
        <w:t>]</w:t>
      </w:r>
      <w:r w:rsidR="0067374B">
        <w:rPr>
          <w:rFonts w:asciiTheme="majorHAnsi" w:eastAsia="Arial" w:hAnsiTheme="majorHAnsi" w:cstheme="majorHAnsi"/>
        </w:rPr>
        <w:t>,</w:t>
      </w:r>
      <w:r w:rsidRPr="0067374B">
        <w:rPr>
          <w:rFonts w:asciiTheme="majorHAnsi" w:eastAsia="Arial" w:hAnsiTheme="majorHAnsi" w:cstheme="majorHAnsi"/>
        </w:rPr>
        <w:t xml:space="preserve"> </w:t>
      </w:r>
      <w:r w:rsidR="006B4AAD">
        <w:rPr>
          <w:rFonts w:asciiTheme="majorHAnsi" w:eastAsia="Arial" w:hAnsiTheme="majorHAnsi" w:cstheme="majorHAnsi"/>
        </w:rPr>
        <w:t xml:space="preserve">nous vous informons </w:t>
      </w:r>
      <w:r w:rsidR="002227EF" w:rsidRPr="0067374B">
        <w:rPr>
          <w:rFonts w:asciiTheme="majorHAnsi" w:eastAsia="Arial" w:hAnsiTheme="majorHAnsi" w:cstheme="majorHAnsi"/>
        </w:rPr>
        <w:t xml:space="preserve">que tous les héritiers </w:t>
      </w:r>
      <w:r w:rsidR="004246DF" w:rsidRPr="0067374B">
        <w:rPr>
          <w:rFonts w:asciiTheme="majorHAnsi" w:eastAsia="Arial" w:hAnsiTheme="majorHAnsi" w:cstheme="majorHAnsi"/>
        </w:rPr>
        <w:t xml:space="preserve">cités ci-dessous </w:t>
      </w:r>
      <w:r w:rsidR="002227EF" w:rsidRPr="0067374B">
        <w:rPr>
          <w:rFonts w:asciiTheme="majorHAnsi" w:eastAsia="Arial" w:hAnsiTheme="majorHAnsi" w:cstheme="majorHAnsi"/>
        </w:rPr>
        <w:t xml:space="preserve">ont décidé d’accepter purement et simplement </w:t>
      </w:r>
      <w:bookmarkStart w:id="1" w:name="_Hlk177043643"/>
      <w:r w:rsidR="002227EF" w:rsidRPr="0067374B">
        <w:rPr>
          <w:rFonts w:asciiTheme="majorHAnsi" w:eastAsia="Arial" w:hAnsiTheme="majorHAnsi" w:cstheme="majorHAnsi"/>
        </w:rPr>
        <w:t xml:space="preserve">la succession de </w:t>
      </w:r>
      <w:r w:rsidR="004246DF" w:rsidRPr="0067374B">
        <w:rPr>
          <w:rFonts w:asciiTheme="majorHAnsi" w:eastAsia="Arial" w:hAnsiTheme="majorHAnsi" w:cstheme="majorHAnsi"/>
        </w:rPr>
        <w:t>feu</w:t>
      </w:r>
      <w:r w:rsidR="004546DB">
        <w:rPr>
          <w:rFonts w:asciiTheme="majorHAnsi" w:eastAsia="Arial" w:hAnsiTheme="majorHAnsi" w:cstheme="majorHAnsi"/>
        </w:rPr>
        <w:t xml:space="preserve"> </w:t>
      </w:r>
      <w:r w:rsidR="004546DB" w:rsidRPr="00037442">
        <w:rPr>
          <w:rFonts w:asciiTheme="majorHAnsi" w:eastAsia="Arial" w:hAnsiTheme="majorHAnsi" w:cstheme="majorHAnsi"/>
          <w:lang w:val="fr-CH"/>
        </w:rPr>
        <w:t>[Prénom</w:t>
      </w:r>
      <w:r w:rsidR="004546DB">
        <w:rPr>
          <w:rFonts w:asciiTheme="majorHAnsi" w:eastAsia="Arial" w:hAnsiTheme="majorHAnsi" w:cstheme="majorHAnsi"/>
          <w:lang w:val="fr-CH"/>
        </w:rPr>
        <w:t xml:space="preserve"> et </w:t>
      </w:r>
      <w:r w:rsidR="004546DB" w:rsidRPr="00037442">
        <w:rPr>
          <w:rFonts w:asciiTheme="majorHAnsi" w:eastAsia="Arial" w:hAnsiTheme="majorHAnsi" w:cstheme="majorHAnsi"/>
          <w:lang w:val="fr-CH"/>
        </w:rPr>
        <w:t>Nom</w:t>
      </w:r>
      <w:r w:rsidR="004546DB">
        <w:rPr>
          <w:rFonts w:asciiTheme="majorHAnsi" w:eastAsia="Arial" w:hAnsiTheme="majorHAnsi" w:cstheme="majorHAnsi"/>
          <w:lang w:val="fr-CH"/>
        </w:rPr>
        <w:t xml:space="preserve"> de la personne décédée</w:t>
      </w:r>
      <w:r w:rsidR="004546DB" w:rsidRPr="00037442">
        <w:rPr>
          <w:rFonts w:asciiTheme="majorHAnsi" w:hAnsiTheme="majorHAnsi" w:cstheme="majorHAnsi"/>
          <w:lang w:val="fr-CH"/>
        </w:rPr>
        <w:t>]</w:t>
      </w:r>
      <w:r w:rsidR="0063396E">
        <w:rPr>
          <w:rFonts w:asciiTheme="majorHAnsi" w:eastAsia="Arial" w:hAnsiTheme="majorHAnsi" w:cstheme="majorHAnsi"/>
        </w:rPr>
        <w:t>.</w:t>
      </w:r>
    </w:p>
    <w:bookmarkEnd w:id="1"/>
    <w:p w14:paraId="5434E3FB" w14:textId="77777777" w:rsidR="0063396E" w:rsidRPr="0063396E" w:rsidRDefault="0063396E" w:rsidP="005D652D">
      <w:pPr>
        <w:rPr>
          <w:rFonts w:eastAsia="Arial"/>
        </w:rPr>
      </w:pPr>
    </w:p>
    <w:p w14:paraId="64729426" w14:textId="461C94DA" w:rsidR="00EE7341" w:rsidRPr="0067374B" w:rsidRDefault="0063396E" w:rsidP="005D652D">
      <w:pPr>
        <w:pStyle w:val="Salutations1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  <w:r>
        <w:rPr>
          <w:rFonts w:asciiTheme="majorHAnsi" w:eastAsia="Arial" w:hAnsiTheme="majorHAnsi" w:cstheme="majorHAnsi"/>
          <w:sz w:val="24"/>
          <w:szCs w:val="24"/>
          <w:lang w:val="fr-CH"/>
        </w:rPr>
        <w:t>Voici l</w:t>
      </w:r>
      <w:r w:rsidR="34CFD9D7" w:rsidRPr="0067374B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es coordonnées des </w:t>
      </w:r>
      <w:r w:rsidR="0067374B" w:rsidRPr="0067374B">
        <w:rPr>
          <w:rFonts w:asciiTheme="majorHAnsi" w:eastAsia="Arial" w:hAnsiTheme="majorHAnsi" w:cstheme="majorHAnsi"/>
          <w:sz w:val="24"/>
          <w:szCs w:val="24"/>
          <w:lang w:val="fr-CH"/>
        </w:rPr>
        <w:t>héritiers :</w:t>
      </w:r>
    </w:p>
    <w:p w14:paraId="636889B6" w14:textId="77777777" w:rsidR="00805454" w:rsidRPr="0067374B" w:rsidRDefault="00805454" w:rsidP="005D652D">
      <w:pPr>
        <w:pStyle w:val="Salutations1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2351"/>
        <w:gridCol w:w="2351"/>
        <w:gridCol w:w="2351"/>
      </w:tblGrid>
      <w:tr w:rsidR="004546DB" w14:paraId="28A135C8" w14:textId="77777777" w:rsidTr="004546DB">
        <w:tc>
          <w:tcPr>
            <w:tcW w:w="2350" w:type="dxa"/>
          </w:tcPr>
          <w:p w14:paraId="6C159941" w14:textId="77777777" w:rsid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bookmarkStart w:id="2" w:name="_Hlk177043734"/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[Prénom]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 [</w:t>
            </w:r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Nom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] </w:t>
            </w:r>
          </w:p>
          <w:p w14:paraId="13A534B3" w14:textId="77777777" w:rsidR="004546DB" w:rsidRPr="0067374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Adresse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43E361A9" w14:textId="77777777" w:rsidR="004546DB" w:rsidRPr="0067374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NPA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V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i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052677CD" w14:textId="77777777" w:rsid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Date de naissance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40964160" w14:textId="2D7328AB" w:rsid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bookmarkStart w:id="3" w:name="_Hlk177043673"/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Lien de parenté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]</w:t>
            </w:r>
            <w:bookmarkEnd w:id="3"/>
          </w:p>
        </w:tc>
        <w:tc>
          <w:tcPr>
            <w:tcW w:w="2351" w:type="dxa"/>
          </w:tcPr>
          <w:p w14:paraId="23F92032" w14:textId="77777777" w:rsid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[Prénom]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 [</w:t>
            </w:r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Nom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] </w:t>
            </w:r>
          </w:p>
          <w:p w14:paraId="2754E379" w14:textId="77777777" w:rsidR="004546DB" w:rsidRPr="0067374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Adresse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7EA77378" w14:textId="77777777" w:rsidR="004546DB" w:rsidRPr="0067374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NPA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V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i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7905AC9D" w14:textId="77777777" w:rsid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Date de naissance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5F56D464" w14:textId="35EBE8DC" w:rsid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Lien de parenté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]</w:t>
            </w:r>
          </w:p>
        </w:tc>
        <w:tc>
          <w:tcPr>
            <w:tcW w:w="2351" w:type="dxa"/>
          </w:tcPr>
          <w:p w14:paraId="6CF78B5A" w14:textId="77777777" w:rsid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[Prénom]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 [</w:t>
            </w:r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Nom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] </w:t>
            </w:r>
          </w:p>
          <w:p w14:paraId="6FA9F753" w14:textId="77777777" w:rsidR="004546DB" w:rsidRPr="0067374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Adresse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66822043" w14:textId="77777777" w:rsidR="004546DB" w:rsidRPr="0067374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NPA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V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i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291CA6F3" w14:textId="77777777" w:rsid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Date de naissance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211EFC56" w14:textId="3651175D" w:rsid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Lien de parenté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]</w:t>
            </w:r>
          </w:p>
        </w:tc>
        <w:tc>
          <w:tcPr>
            <w:tcW w:w="2351" w:type="dxa"/>
          </w:tcPr>
          <w:p w14:paraId="0EC03843" w14:textId="77777777" w:rsid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[Prénom]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 [</w:t>
            </w:r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Nom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] </w:t>
            </w:r>
          </w:p>
          <w:p w14:paraId="7F3B1E94" w14:textId="77777777" w:rsidR="004546DB" w:rsidRPr="0067374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Adresse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1A111578" w14:textId="77777777" w:rsidR="004546DB" w:rsidRPr="0067374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NPA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V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i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1C716042" w14:textId="77777777" w:rsid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Date de naissance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3CC33A52" w14:textId="5FFA23A6" w:rsid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Lien de parenté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]</w:t>
            </w:r>
          </w:p>
        </w:tc>
      </w:tr>
      <w:bookmarkEnd w:id="2"/>
    </w:tbl>
    <w:p w14:paraId="6B145BDC" w14:textId="77777777" w:rsidR="001D4263" w:rsidRDefault="001D4263" w:rsidP="005D652D">
      <w:pPr>
        <w:pStyle w:val="Salutations1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iCs/>
          <w:sz w:val="24"/>
          <w:szCs w:val="24"/>
          <w:lang w:val="fr-CH"/>
        </w:rPr>
      </w:pPr>
    </w:p>
    <w:p w14:paraId="007A7DBE" w14:textId="30B93866" w:rsidR="007B2C5D" w:rsidRDefault="007B2C5D" w:rsidP="005D652D">
      <w:pPr>
        <w:pStyle w:val="Salutations1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iCs/>
          <w:sz w:val="24"/>
          <w:szCs w:val="24"/>
          <w:lang w:val="fr-CH"/>
        </w:rPr>
      </w:pPr>
      <w:r w:rsidRPr="0063396E">
        <w:rPr>
          <w:rFonts w:asciiTheme="majorHAnsi" w:eastAsia="Arial" w:hAnsiTheme="majorHAnsi" w:cstheme="majorHAnsi"/>
          <w:iCs/>
          <w:sz w:val="24"/>
          <w:szCs w:val="24"/>
          <w:lang w:val="fr-CH"/>
        </w:rPr>
        <w:t xml:space="preserve">Les héritiers requièrent la délivrance du certificat d’héritier </w:t>
      </w:r>
      <w:r w:rsidR="001D4263">
        <w:rPr>
          <w:rFonts w:asciiTheme="majorHAnsi" w:eastAsia="Arial" w:hAnsiTheme="majorHAnsi" w:cstheme="majorHAnsi"/>
          <w:iCs/>
          <w:sz w:val="24"/>
          <w:szCs w:val="24"/>
          <w:lang w:val="fr-CH"/>
        </w:rPr>
        <w:t>(</w:t>
      </w:r>
      <w:r w:rsidRPr="0063396E">
        <w:rPr>
          <w:rFonts w:asciiTheme="majorHAnsi" w:eastAsia="Arial" w:hAnsiTheme="majorHAnsi" w:cstheme="majorHAnsi"/>
          <w:iCs/>
          <w:sz w:val="24"/>
          <w:szCs w:val="24"/>
          <w:lang w:val="fr-CH"/>
        </w:rPr>
        <w:t>et si existant</w:t>
      </w:r>
      <w:r w:rsidR="001D4263">
        <w:rPr>
          <w:rFonts w:asciiTheme="majorHAnsi" w:eastAsia="Arial" w:hAnsiTheme="majorHAnsi" w:cstheme="majorHAnsi"/>
          <w:iCs/>
          <w:sz w:val="24"/>
          <w:szCs w:val="24"/>
          <w:lang w:val="fr-CH"/>
        </w:rPr>
        <w:t>)</w:t>
      </w:r>
      <w:r w:rsidRPr="0063396E">
        <w:rPr>
          <w:rFonts w:asciiTheme="majorHAnsi" w:eastAsia="Arial" w:hAnsiTheme="majorHAnsi" w:cstheme="majorHAnsi"/>
          <w:iCs/>
          <w:sz w:val="24"/>
          <w:szCs w:val="24"/>
          <w:lang w:val="fr-CH"/>
        </w:rPr>
        <w:t xml:space="preserve"> le transfert au registre foncier des immeubles suivants :</w:t>
      </w:r>
      <w:r w:rsidR="0063396E" w:rsidRPr="0063396E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r w:rsidR="0063396E">
        <w:rPr>
          <w:rFonts w:asciiTheme="majorHAnsi" w:hAnsiTheme="majorHAnsi" w:cstheme="majorHAnsi"/>
          <w:sz w:val="24"/>
          <w:szCs w:val="24"/>
          <w:lang w:val="fr-CH"/>
        </w:rPr>
        <w:t>[</w:t>
      </w:r>
      <w:r w:rsidR="0063396E">
        <w:rPr>
          <w:rFonts w:asciiTheme="majorHAnsi" w:eastAsia="Arial" w:hAnsiTheme="majorHAnsi" w:cstheme="majorHAnsi"/>
          <w:sz w:val="24"/>
          <w:szCs w:val="24"/>
          <w:lang w:val="fr-CH"/>
        </w:rPr>
        <w:t>Adresse complète de l’immeuble</w:t>
      </w:r>
      <w:r w:rsidR="0063396E" w:rsidRPr="0063396E">
        <w:rPr>
          <w:rFonts w:asciiTheme="majorHAnsi" w:hAnsiTheme="majorHAnsi" w:cstheme="majorHAnsi"/>
          <w:sz w:val="24"/>
          <w:szCs w:val="24"/>
          <w:u w:val="single"/>
          <w:lang w:val="fr-CH"/>
        </w:rPr>
        <w:t>]</w:t>
      </w:r>
      <w:r w:rsidR="006B4AAD">
        <w:rPr>
          <w:rFonts w:asciiTheme="majorHAnsi" w:eastAsia="Arial" w:hAnsiTheme="majorHAnsi" w:cstheme="majorHAnsi"/>
          <w:iCs/>
          <w:sz w:val="24"/>
          <w:szCs w:val="24"/>
          <w:lang w:val="fr-CH"/>
        </w:rPr>
        <w:t>.</w:t>
      </w:r>
    </w:p>
    <w:p w14:paraId="4C186FDF" w14:textId="77777777" w:rsidR="001D4263" w:rsidRDefault="001D4263" w:rsidP="005D652D">
      <w:pPr>
        <w:pStyle w:val="Salutations1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iCs/>
          <w:sz w:val="24"/>
          <w:szCs w:val="24"/>
          <w:lang w:val="fr-CH"/>
        </w:rPr>
      </w:pPr>
    </w:p>
    <w:p w14:paraId="68B2E3D6" w14:textId="071502C8" w:rsidR="005D4EA1" w:rsidRDefault="006B4AAD" w:rsidP="005D652D">
      <w:pPr>
        <w:pStyle w:val="Salutations1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  <w:r>
        <w:rPr>
          <w:rFonts w:asciiTheme="majorHAnsi" w:eastAsia="Arial" w:hAnsiTheme="majorHAnsi" w:cstheme="majorHAnsi"/>
          <w:iCs/>
          <w:sz w:val="24"/>
          <w:szCs w:val="24"/>
          <w:lang w:val="fr-CH"/>
        </w:rPr>
        <w:t>Dans cette attente,</w:t>
      </w:r>
      <w:r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nous vous prions</w:t>
      </w:r>
      <w:r w:rsidR="00E9389F" w:rsidRPr="0067374B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de bien vouloir </w:t>
      </w:r>
      <w:r w:rsidR="004246DF" w:rsidRPr="0067374B">
        <w:rPr>
          <w:rFonts w:asciiTheme="majorHAnsi" w:eastAsia="Arial" w:hAnsiTheme="majorHAnsi" w:cstheme="majorHAnsi"/>
          <w:sz w:val="24"/>
          <w:szCs w:val="24"/>
          <w:lang w:val="fr-CH"/>
        </w:rPr>
        <w:t>accepter</w:t>
      </w:r>
      <w:r w:rsidR="34CFD9D7" w:rsidRPr="0067374B">
        <w:rPr>
          <w:rFonts w:asciiTheme="majorHAnsi" w:eastAsia="Arial" w:hAnsiTheme="majorHAnsi" w:cstheme="majorHAnsi"/>
          <w:sz w:val="24"/>
          <w:szCs w:val="24"/>
          <w:lang w:val="fr-CH"/>
        </w:rPr>
        <w:t>, Madame</w:t>
      </w:r>
      <w:r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la Juge</w:t>
      </w:r>
      <w:r w:rsidR="34CFD9D7" w:rsidRPr="0067374B">
        <w:rPr>
          <w:rFonts w:asciiTheme="majorHAnsi" w:eastAsia="Arial" w:hAnsiTheme="majorHAnsi" w:cstheme="majorHAnsi"/>
          <w:sz w:val="24"/>
          <w:szCs w:val="24"/>
          <w:lang w:val="fr-CH"/>
        </w:rPr>
        <w:t>, Monsieur</w:t>
      </w:r>
      <w:r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le Juge</w:t>
      </w:r>
      <w:r w:rsidR="34CFD9D7" w:rsidRPr="0067374B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, </w:t>
      </w:r>
      <w:r>
        <w:rPr>
          <w:rFonts w:asciiTheme="majorHAnsi" w:eastAsia="Arial" w:hAnsiTheme="majorHAnsi" w:cstheme="majorHAnsi"/>
          <w:sz w:val="24"/>
          <w:szCs w:val="24"/>
          <w:lang w:val="fr-CH"/>
        </w:rPr>
        <w:t>nos</w:t>
      </w:r>
      <w:r w:rsidR="34CFD9D7" w:rsidRPr="0067374B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salutations distinguées.</w:t>
      </w:r>
    </w:p>
    <w:p w14:paraId="75839D5A" w14:textId="77777777" w:rsidR="001D4263" w:rsidRDefault="001D4263" w:rsidP="005D652D">
      <w:pPr>
        <w:pStyle w:val="Salutations1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p w14:paraId="7444BC92" w14:textId="77777777" w:rsidR="001D4263" w:rsidRPr="0067374B" w:rsidRDefault="001D4263" w:rsidP="005D652D">
      <w:pPr>
        <w:pStyle w:val="Salutations1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p w14:paraId="5FC8F51A" w14:textId="77777777" w:rsidR="00E47B93" w:rsidRPr="0067374B" w:rsidRDefault="00E47B93" w:rsidP="005D652D">
      <w:pPr>
        <w:pStyle w:val="Salutations2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2351"/>
        <w:gridCol w:w="2351"/>
        <w:gridCol w:w="2351"/>
      </w:tblGrid>
      <w:tr w:rsidR="004546DB" w14:paraId="5B01A7BB" w14:textId="77777777" w:rsidTr="004546DB">
        <w:trPr>
          <w:trHeight w:val="58"/>
        </w:trPr>
        <w:tc>
          <w:tcPr>
            <w:tcW w:w="2350" w:type="dxa"/>
          </w:tcPr>
          <w:p w14:paraId="790AE82B" w14:textId="77777777" w:rsidR="004546DB" w:rsidRP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bookmarkStart w:id="4" w:name="_Hlk177043775"/>
            <w:r w:rsidRPr="004546D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[Prénom]</w:t>
            </w:r>
            <w:r w:rsidRPr="004546DB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 [</w:t>
            </w:r>
            <w:r w:rsidRPr="004546D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Nom</w:t>
            </w:r>
            <w:r w:rsidRPr="004546DB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] </w:t>
            </w:r>
          </w:p>
          <w:p w14:paraId="592A8FB7" w14:textId="469A49EE" w:rsidR="004546DB" w:rsidRP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 w:rsidRPr="004546DB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4546D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Signature</w:t>
            </w:r>
            <w:r w:rsidRPr="004546DB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]</w:t>
            </w:r>
          </w:p>
          <w:p w14:paraId="1E5B3A28" w14:textId="698C9629" w:rsidR="004546DB" w:rsidRP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</w:p>
        </w:tc>
        <w:tc>
          <w:tcPr>
            <w:tcW w:w="2351" w:type="dxa"/>
          </w:tcPr>
          <w:p w14:paraId="7A96804B" w14:textId="77777777" w:rsidR="004546DB" w:rsidRP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4546D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[Prénom]</w:t>
            </w:r>
            <w:r w:rsidRPr="004546DB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 [</w:t>
            </w:r>
            <w:r w:rsidRPr="004546D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Nom</w:t>
            </w:r>
            <w:r w:rsidRPr="004546DB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] </w:t>
            </w:r>
          </w:p>
          <w:p w14:paraId="7AC4C7EF" w14:textId="77777777" w:rsidR="004546DB" w:rsidRP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 w:rsidRPr="004546DB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4546D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Signature</w:t>
            </w:r>
            <w:r w:rsidRPr="004546DB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]</w:t>
            </w:r>
          </w:p>
          <w:p w14:paraId="2EB3DDC7" w14:textId="6CBBC58C" w:rsidR="004546DB" w:rsidRP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</w:p>
        </w:tc>
        <w:tc>
          <w:tcPr>
            <w:tcW w:w="2351" w:type="dxa"/>
          </w:tcPr>
          <w:p w14:paraId="607CFBCE" w14:textId="77777777" w:rsidR="004546DB" w:rsidRP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4546D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[Prénom]</w:t>
            </w:r>
            <w:r w:rsidRPr="004546DB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 [</w:t>
            </w:r>
            <w:r w:rsidRPr="004546D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Nom</w:t>
            </w:r>
            <w:r w:rsidRPr="004546DB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] </w:t>
            </w:r>
          </w:p>
          <w:p w14:paraId="35D4ECFF" w14:textId="77777777" w:rsidR="004546DB" w:rsidRP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 w:rsidRPr="004546DB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4546D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Signature</w:t>
            </w:r>
            <w:r w:rsidRPr="004546DB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]</w:t>
            </w:r>
          </w:p>
          <w:p w14:paraId="5A0C415B" w14:textId="6A37246B" w:rsidR="004546DB" w:rsidRP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</w:p>
        </w:tc>
        <w:tc>
          <w:tcPr>
            <w:tcW w:w="2351" w:type="dxa"/>
          </w:tcPr>
          <w:p w14:paraId="0513E5C6" w14:textId="604F4173" w:rsidR="004546DB" w:rsidRP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4546D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[Prénom]</w:t>
            </w:r>
            <w:r w:rsidRPr="004546DB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 [</w:t>
            </w:r>
            <w:r w:rsidRPr="004546D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Nom</w:t>
            </w:r>
            <w:r w:rsidRPr="004546DB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] </w:t>
            </w:r>
          </w:p>
          <w:p w14:paraId="67627D26" w14:textId="77777777" w:rsidR="004546DB" w:rsidRP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 w:rsidRPr="004546DB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4546D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Signature</w:t>
            </w:r>
            <w:r w:rsidRPr="004546DB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]</w:t>
            </w:r>
          </w:p>
          <w:p w14:paraId="7FD9A0FB" w14:textId="4867F8B1" w:rsidR="004546DB" w:rsidRPr="004546DB" w:rsidRDefault="004546DB" w:rsidP="005D652D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</w:p>
        </w:tc>
      </w:tr>
      <w:bookmarkEnd w:id="4"/>
    </w:tbl>
    <w:p w14:paraId="5154B0FF" w14:textId="6178F990" w:rsidR="006B4AAD" w:rsidRPr="006B4AAD" w:rsidRDefault="006B4AAD" w:rsidP="005D652D">
      <w:pPr>
        <w:pStyle w:val="Salutations2"/>
        <w:tabs>
          <w:tab w:val="center" w:pos="1134"/>
          <w:tab w:val="center" w:pos="4253"/>
          <w:tab w:val="center" w:pos="7797"/>
        </w:tabs>
        <w:spacing w:before="0"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sectPr w:rsidR="006B4AAD" w:rsidRPr="006B4AAD" w:rsidSect="0067374B">
      <w:pgSz w:w="11907" w:h="16839"/>
      <w:pgMar w:top="1247" w:right="1247" w:bottom="1247" w:left="124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Arial"/>
    <w:charset w:val="00"/>
    <w:family w:val="swiss"/>
    <w:pitch w:val="variable"/>
    <w:sig w:usb0="07000007" w:usb1="00000000" w:usb2="00000000" w:usb3="00000000" w:csb0="00000013" w:csb1="00000000"/>
  </w:font>
  <w:font w:name="QuaySans-Book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93"/>
    <w:rsid w:val="0007599C"/>
    <w:rsid w:val="000A224F"/>
    <w:rsid w:val="000D6723"/>
    <w:rsid w:val="00122392"/>
    <w:rsid w:val="001D4263"/>
    <w:rsid w:val="001E4F8E"/>
    <w:rsid w:val="002227EF"/>
    <w:rsid w:val="0025433A"/>
    <w:rsid w:val="00272767"/>
    <w:rsid w:val="002A3653"/>
    <w:rsid w:val="002E6A05"/>
    <w:rsid w:val="002F13C0"/>
    <w:rsid w:val="003A6806"/>
    <w:rsid w:val="003F4C2B"/>
    <w:rsid w:val="004246DF"/>
    <w:rsid w:val="004546DB"/>
    <w:rsid w:val="00455C39"/>
    <w:rsid w:val="004C57FC"/>
    <w:rsid w:val="005D4EA1"/>
    <w:rsid w:val="005D652D"/>
    <w:rsid w:val="00603C5E"/>
    <w:rsid w:val="00611D0F"/>
    <w:rsid w:val="0063396E"/>
    <w:rsid w:val="0067374B"/>
    <w:rsid w:val="006B4AAD"/>
    <w:rsid w:val="00732C71"/>
    <w:rsid w:val="007A5AD4"/>
    <w:rsid w:val="007B2C5D"/>
    <w:rsid w:val="007C2E1D"/>
    <w:rsid w:val="007D35E6"/>
    <w:rsid w:val="007D6E4E"/>
    <w:rsid w:val="007E083C"/>
    <w:rsid w:val="00805454"/>
    <w:rsid w:val="008075C6"/>
    <w:rsid w:val="008750F9"/>
    <w:rsid w:val="008D08AB"/>
    <w:rsid w:val="008E792C"/>
    <w:rsid w:val="00903309"/>
    <w:rsid w:val="009122CF"/>
    <w:rsid w:val="009C6515"/>
    <w:rsid w:val="009F2FF9"/>
    <w:rsid w:val="00A5561F"/>
    <w:rsid w:val="00A56D2E"/>
    <w:rsid w:val="00A75819"/>
    <w:rsid w:val="00AD50EE"/>
    <w:rsid w:val="00B56BA9"/>
    <w:rsid w:val="00B749C9"/>
    <w:rsid w:val="00BF7127"/>
    <w:rsid w:val="00CE6E7E"/>
    <w:rsid w:val="00D3082E"/>
    <w:rsid w:val="00D85FF1"/>
    <w:rsid w:val="00DD05F0"/>
    <w:rsid w:val="00E23044"/>
    <w:rsid w:val="00E47B93"/>
    <w:rsid w:val="00E924D1"/>
    <w:rsid w:val="00E9389F"/>
    <w:rsid w:val="00EA56E7"/>
    <w:rsid w:val="00EE7341"/>
    <w:rsid w:val="00FC19F8"/>
    <w:rsid w:val="0892398A"/>
    <w:rsid w:val="34CFD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4714D"/>
  <w15:docId w15:val="{0F5D0AEF-8B38-4897-95ED-BB04E64C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F8"/>
    <w:rPr>
      <w:rFonts w:ascii="Times New Roman" w:eastAsia="Times New Roman" w:hAnsi="Times New Roman" w:cs="Times New Roman"/>
      <w:lang w:val="fr-FR"/>
    </w:rPr>
  </w:style>
  <w:style w:type="paragraph" w:styleId="Titre6">
    <w:name w:val="heading 6"/>
    <w:basedOn w:val="Normal"/>
    <w:next w:val="Normal"/>
    <w:link w:val="Titre6Car"/>
    <w:qFormat/>
    <w:rsid w:val="00FC19F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Frutiger Light" w:hAnsi="Frutiger Light"/>
      <w:b/>
      <w:sz w:val="22"/>
      <w:szCs w:val="20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FC19F8"/>
    <w:rPr>
      <w:rFonts w:ascii="Frutiger Light" w:eastAsia="Times New Roman" w:hAnsi="Frutiger Light" w:cs="Times New Roman"/>
      <w:b/>
      <w:sz w:val="22"/>
      <w:szCs w:val="20"/>
      <w:lang w:val="de-CH"/>
    </w:rPr>
  </w:style>
  <w:style w:type="paragraph" w:styleId="Signature">
    <w:name w:val="Signature"/>
    <w:basedOn w:val="Normal"/>
    <w:link w:val="SignatureCar"/>
    <w:rsid w:val="00FC19F8"/>
    <w:pPr>
      <w:spacing w:before="960" w:after="240"/>
    </w:pPr>
  </w:style>
  <w:style w:type="character" w:customStyle="1" w:styleId="SignatureCar">
    <w:name w:val="Signature Car"/>
    <w:basedOn w:val="Policepardfaut"/>
    <w:link w:val="Signature"/>
    <w:rsid w:val="00FC19F8"/>
    <w:rPr>
      <w:rFonts w:ascii="Times New Roman" w:eastAsia="Times New Roman" w:hAnsi="Times New Roman" w:cs="Times New Roman"/>
      <w:lang w:val="fr-FR"/>
    </w:rPr>
  </w:style>
  <w:style w:type="paragraph" w:styleId="Salutations">
    <w:name w:val="Salutation"/>
    <w:basedOn w:val="Normal"/>
    <w:next w:val="Normal"/>
    <w:link w:val="SalutationsCar"/>
    <w:rsid w:val="00FC19F8"/>
    <w:pPr>
      <w:spacing w:before="480" w:after="240"/>
    </w:pPr>
  </w:style>
  <w:style w:type="character" w:customStyle="1" w:styleId="SalutationsCar">
    <w:name w:val="Salutations Car"/>
    <w:basedOn w:val="Policepardfaut"/>
    <w:link w:val="Salutations"/>
    <w:rsid w:val="00FC19F8"/>
    <w:rPr>
      <w:rFonts w:ascii="Times New Roman" w:eastAsia="Times New Roman" w:hAnsi="Times New Roman" w:cs="Times New Roman"/>
      <w:lang w:val="fr-FR"/>
    </w:rPr>
  </w:style>
  <w:style w:type="paragraph" w:customStyle="1" w:styleId="Adressedelexpditeur">
    <w:name w:val="Adresse de l'expéditeur"/>
    <w:basedOn w:val="Normal"/>
    <w:rsid w:val="00FC19F8"/>
    <w:rPr>
      <w:lang w:bidi="fr-FR"/>
    </w:rPr>
  </w:style>
  <w:style w:type="paragraph" w:customStyle="1" w:styleId="Adressedudestinataire">
    <w:name w:val="Adresse du destinataire"/>
    <w:basedOn w:val="Normal"/>
    <w:rsid w:val="00FC19F8"/>
    <w:rPr>
      <w:lang w:bidi="fr-FR"/>
    </w:rPr>
  </w:style>
  <w:style w:type="paragraph" w:customStyle="1" w:styleId="Salutations1">
    <w:name w:val="Salutations1"/>
    <w:basedOn w:val="Normal"/>
    <w:rsid w:val="00FC19F8"/>
    <w:pPr>
      <w:spacing w:before="520" w:after="400" w:line="280" w:lineRule="exact"/>
    </w:pPr>
    <w:rPr>
      <w:rFonts w:ascii="QuaySans-Book" w:hAnsi="QuaySans-Book"/>
      <w:sz w:val="22"/>
      <w:szCs w:val="20"/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F1"/>
    <w:rPr>
      <w:rFonts w:ascii="Tahoma" w:eastAsia="Times New Roman" w:hAnsi="Tahoma" w:cs="Tahoma"/>
      <w:sz w:val="16"/>
      <w:szCs w:val="16"/>
      <w:lang w:val="fr-FR"/>
    </w:rPr>
  </w:style>
  <w:style w:type="paragraph" w:customStyle="1" w:styleId="Salutations2">
    <w:name w:val="Salutations2"/>
    <w:basedOn w:val="Normal"/>
    <w:rsid w:val="005D4EA1"/>
    <w:pPr>
      <w:spacing w:before="520" w:after="400" w:line="280" w:lineRule="exact"/>
    </w:pPr>
    <w:rPr>
      <w:rFonts w:ascii="QuaySans-Book" w:hAnsi="QuaySans-Book"/>
      <w:sz w:val="22"/>
      <w:szCs w:val="20"/>
      <w:lang w:val="de-DE"/>
    </w:rPr>
  </w:style>
  <w:style w:type="character" w:customStyle="1" w:styleId="normaltextrun">
    <w:name w:val="normaltextrun"/>
    <w:basedOn w:val="Policepardfaut"/>
    <w:rsid w:val="00EA56E7"/>
  </w:style>
  <w:style w:type="character" w:customStyle="1" w:styleId="spellingerror">
    <w:name w:val="spellingerror"/>
    <w:basedOn w:val="Policepardfaut"/>
    <w:rsid w:val="00EA56E7"/>
  </w:style>
  <w:style w:type="character" w:styleId="Marquedecommentaire">
    <w:name w:val="annotation reference"/>
    <w:basedOn w:val="Policepardfaut"/>
    <w:uiPriority w:val="99"/>
    <w:semiHidden/>
    <w:unhideWhenUsed/>
    <w:rsid w:val="00BF71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71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712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71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7127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styleId="Textedelespacerserv">
    <w:name w:val="Placeholder Text"/>
    <w:basedOn w:val="Policepardfaut"/>
    <w:uiPriority w:val="99"/>
    <w:semiHidden/>
    <w:rsid w:val="0063396E"/>
    <w:rPr>
      <w:color w:val="666666"/>
    </w:rPr>
  </w:style>
  <w:style w:type="table" w:styleId="Grilledutableau">
    <w:name w:val="Table Grid"/>
    <w:basedOn w:val="TableauNormal"/>
    <w:uiPriority w:val="59"/>
    <w:rsid w:val="0045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NOVA\Dropbox\Asnova\Intervenants\Lettres%20type\Juge%20de%20Paix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Juge de Paix</Template>
  <TotalTime>68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ASNOVA</dc:creator>
  <cp:lastModifiedBy>Laura Mareovich</cp:lastModifiedBy>
  <cp:revision>13</cp:revision>
  <cp:lastPrinted>2018-12-19T17:45:00Z</cp:lastPrinted>
  <dcterms:created xsi:type="dcterms:W3CDTF">2024-09-03T07:46:00Z</dcterms:created>
  <dcterms:modified xsi:type="dcterms:W3CDTF">2024-10-28T15:02:00Z</dcterms:modified>
</cp:coreProperties>
</file>